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F0D" w:rsidRPr="00D279FA" w:rsidRDefault="00E75F0D" w:rsidP="00E74491">
      <w:pPr>
        <w:pStyle w:val="a8"/>
        <w:jc w:val="center"/>
        <w:rPr>
          <w:rFonts w:asciiTheme="minorHAnsi" w:hAnsiTheme="minorHAnsi" w:cs="Verdana"/>
          <w:sz w:val="28"/>
        </w:rPr>
      </w:pPr>
      <w:bookmarkStart w:id="0" w:name="_GoBack"/>
      <w:bookmarkEnd w:id="0"/>
      <w:r w:rsidRPr="00D279FA">
        <w:rPr>
          <w:rFonts w:asciiTheme="minorHAnsi" w:hAnsiTheme="minorHAnsi" w:cs="Verdana"/>
          <w:sz w:val="28"/>
        </w:rPr>
        <w:t>ДОГОВОР</w:t>
      </w:r>
      <w:r w:rsidR="00D279FA" w:rsidRPr="00D279FA">
        <w:rPr>
          <w:rFonts w:asciiTheme="minorHAnsi" w:hAnsiTheme="minorHAnsi" w:cs="Verdana"/>
          <w:sz w:val="28"/>
        </w:rPr>
        <w:t xml:space="preserve"> №</w:t>
      </w:r>
      <w:r w:rsidR="008C3524">
        <w:rPr>
          <w:rFonts w:asciiTheme="minorHAnsi" w:hAnsiTheme="minorHAnsi" w:cs="Verdana"/>
          <w:sz w:val="28"/>
        </w:rPr>
        <w:t xml:space="preserve"> </w:t>
      </w:r>
    </w:p>
    <w:p w:rsidR="00E75F0D" w:rsidRPr="00D92D33" w:rsidRDefault="00E75F0D" w:rsidP="00E74491">
      <w:pPr>
        <w:pStyle w:val="a8"/>
        <w:jc w:val="center"/>
        <w:rPr>
          <w:rFonts w:asciiTheme="minorHAnsi" w:hAnsiTheme="minorHAnsi" w:cs="Verdana"/>
          <w:sz w:val="28"/>
        </w:rPr>
      </w:pPr>
      <w:r w:rsidRPr="00D279FA">
        <w:rPr>
          <w:rFonts w:asciiTheme="minorHAnsi" w:hAnsiTheme="minorHAnsi" w:cs="Verdana"/>
          <w:sz w:val="28"/>
        </w:rPr>
        <w:t>на создание веб-сайта</w:t>
      </w:r>
      <w:r w:rsidR="00373020">
        <w:rPr>
          <w:rFonts w:asciiTheme="minorHAnsi" w:hAnsiTheme="minorHAnsi" w:cs="Verdana"/>
          <w:sz w:val="28"/>
        </w:rPr>
        <w:t xml:space="preserve"> </w:t>
      </w:r>
      <w:r w:rsidR="00D92D33" w:rsidRPr="00D92D33">
        <w:rPr>
          <w:rFonts w:asciiTheme="minorHAnsi" w:hAnsiTheme="minorHAnsi" w:cs="Verdana"/>
          <w:sz w:val="28"/>
        </w:rPr>
        <w:t>____________</w:t>
      </w:r>
    </w:p>
    <w:p w:rsidR="00E75F0D" w:rsidRPr="00D279FA" w:rsidRDefault="00E75F0D" w:rsidP="00E74491">
      <w:pPr>
        <w:pStyle w:val="a8"/>
        <w:jc w:val="both"/>
        <w:rPr>
          <w:rFonts w:asciiTheme="minorHAnsi" w:hAnsiTheme="minorHAnsi" w:cs="Verdana"/>
          <w:b w:val="0"/>
        </w:rPr>
      </w:pPr>
    </w:p>
    <w:p w:rsidR="00E75F0D" w:rsidRPr="00D279FA" w:rsidRDefault="00E75F0D" w:rsidP="00E74491">
      <w:pPr>
        <w:pStyle w:val="a8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b w:val="0"/>
          <w:sz w:val="22"/>
          <w:szCs w:val="22"/>
        </w:rPr>
        <w:t>г. Но</w:t>
      </w:r>
      <w:r w:rsidR="006D5F85">
        <w:rPr>
          <w:rFonts w:asciiTheme="minorHAnsi" w:hAnsiTheme="minorHAnsi" w:cs="Verdana"/>
          <w:b w:val="0"/>
          <w:sz w:val="22"/>
          <w:szCs w:val="22"/>
        </w:rPr>
        <w:t>вороссийск</w:t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</w:r>
      <w:r w:rsidR="006D5F85">
        <w:rPr>
          <w:rFonts w:asciiTheme="minorHAnsi" w:hAnsiTheme="minorHAnsi" w:cs="Verdana"/>
          <w:b w:val="0"/>
          <w:sz w:val="22"/>
          <w:szCs w:val="22"/>
        </w:rPr>
        <w:tab/>
        <w:t xml:space="preserve">       </w:t>
      </w:r>
      <w:r w:rsidR="00FF05E7">
        <w:rPr>
          <w:rFonts w:asciiTheme="minorHAnsi" w:hAnsiTheme="minorHAnsi" w:cs="Verdana"/>
          <w:b w:val="0"/>
          <w:sz w:val="22"/>
          <w:szCs w:val="22"/>
        </w:rPr>
        <w:t xml:space="preserve">      </w:t>
      </w:r>
      <w:r w:rsidR="006D5F85">
        <w:rPr>
          <w:rFonts w:asciiTheme="minorHAnsi" w:hAnsiTheme="minorHAnsi" w:cs="Verdana"/>
          <w:b w:val="0"/>
          <w:sz w:val="22"/>
          <w:szCs w:val="22"/>
        </w:rPr>
        <w:t xml:space="preserve">   </w:t>
      </w:r>
      <w:r w:rsidRPr="00D279FA">
        <w:rPr>
          <w:rFonts w:asciiTheme="minorHAnsi" w:hAnsiTheme="minorHAnsi" w:cs="Verdana"/>
          <w:b w:val="0"/>
          <w:sz w:val="22"/>
          <w:szCs w:val="22"/>
        </w:rPr>
        <w:t>«</w:t>
      </w:r>
      <w:r w:rsidR="00D92D33" w:rsidRPr="00D92D33">
        <w:rPr>
          <w:rFonts w:asciiTheme="minorHAnsi" w:hAnsiTheme="minorHAnsi" w:cs="Verdana"/>
          <w:b w:val="0"/>
          <w:sz w:val="22"/>
          <w:szCs w:val="22"/>
        </w:rPr>
        <w:t>___</w:t>
      </w:r>
      <w:r w:rsidRPr="00D279FA">
        <w:rPr>
          <w:rFonts w:asciiTheme="minorHAnsi" w:hAnsiTheme="minorHAnsi" w:cs="Verdana"/>
          <w:b w:val="0"/>
          <w:sz w:val="22"/>
          <w:szCs w:val="22"/>
        </w:rPr>
        <w:t xml:space="preserve">» </w:t>
      </w:r>
      <w:r w:rsidR="00D92D33" w:rsidRPr="00D92D33">
        <w:rPr>
          <w:rFonts w:asciiTheme="minorHAnsi" w:hAnsiTheme="minorHAnsi" w:cs="Verdana"/>
          <w:b w:val="0"/>
          <w:sz w:val="22"/>
          <w:szCs w:val="22"/>
        </w:rPr>
        <w:t>_______</w:t>
      </w:r>
      <w:r w:rsidRPr="00D279FA">
        <w:rPr>
          <w:rFonts w:asciiTheme="minorHAnsi" w:hAnsiTheme="minorHAnsi" w:cs="Verdana"/>
          <w:b w:val="0"/>
          <w:sz w:val="22"/>
          <w:szCs w:val="22"/>
        </w:rPr>
        <w:t>201</w:t>
      </w:r>
      <w:r w:rsidR="00FF05E7">
        <w:rPr>
          <w:rFonts w:asciiTheme="minorHAnsi" w:hAnsiTheme="minorHAnsi" w:cs="Verdana"/>
          <w:b w:val="0"/>
          <w:sz w:val="22"/>
          <w:szCs w:val="22"/>
        </w:rPr>
        <w:t>3</w:t>
      </w:r>
      <w:r w:rsidRPr="00D279FA">
        <w:rPr>
          <w:rFonts w:asciiTheme="minorHAnsi" w:hAnsiTheme="minorHAnsi" w:cs="Verdana"/>
          <w:b w:val="0"/>
          <w:sz w:val="22"/>
          <w:szCs w:val="22"/>
        </w:rPr>
        <w:t xml:space="preserve"> г.</w:t>
      </w:r>
    </w:p>
    <w:p w:rsidR="00E75F0D" w:rsidRPr="00D279FA" w:rsidRDefault="00E75F0D" w:rsidP="00E74491">
      <w:pPr>
        <w:pStyle w:val="a8"/>
        <w:jc w:val="both"/>
        <w:rPr>
          <w:rFonts w:asciiTheme="minorHAnsi" w:hAnsiTheme="minorHAnsi" w:cs="Verdana"/>
          <w:b w:val="0"/>
          <w:sz w:val="22"/>
          <w:szCs w:val="22"/>
        </w:rPr>
      </w:pPr>
    </w:p>
    <w:p w:rsidR="008C3524" w:rsidRPr="00D92D33" w:rsidRDefault="008C3524" w:rsidP="00E74491">
      <w:pPr>
        <w:tabs>
          <w:tab w:val="left" w:pos="9842"/>
        </w:tabs>
        <w:spacing w:before="57" w:line="0" w:lineRule="atLeast"/>
        <w:jc w:val="both"/>
        <w:rPr>
          <w:rFonts w:asciiTheme="minorHAnsi" w:hAnsiTheme="minorHAnsi"/>
          <w:sz w:val="22"/>
          <w:szCs w:val="22"/>
        </w:rPr>
      </w:pPr>
      <w:r w:rsidRPr="00D92D33">
        <w:rPr>
          <w:rFonts w:asciiTheme="minorHAnsi" w:hAnsiTheme="minorHAnsi"/>
          <w:sz w:val="22"/>
          <w:szCs w:val="22"/>
        </w:rPr>
        <w:t>Индивидуальный предприниматель</w:t>
      </w:r>
      <w:r w:rsidR="008F025F">
        <w:rPr>
          <w:rFonts w:asciiTheme="minorHAnsi" w:hAnsiTheme="minorHAnsi"/>
          <w:sz w:val="22"/>
          <w:szCs w:val="22"/>
        </w:rPr>
        <w:t>_________________________ именуемый</w:t>
      </w:r>
      <w:r w:rsidRPr="00D92D33">
        <w:rPr>
          <w:rFonts w:asciiTheme="minorHAnsi" w:hAnsiTheme="minorHAnsi"/>
          <w:sz w:val="22"/>
          <w:szCs w:val="22"/>
        </w:rPr>
        <w:t xml:space="preserve"> «Исполнитель», с одной стороны, и </w:t>
      </w:r>
      <w:r w:rsidR="00D92D33" w:rsidRPr="00D92D33">
        <w:rPr>
          <w:rFonts w:asciiTheme="minorHAnsi" w:hAnsiTheme="minorHAnsi"/>
          <w:sz w:val="22"/>
          <w:szCs w:val="22"/>
        </w:rPr>
        <w:t>___________________________________________________</w:t>
      </w:r>
      <w:r w:rsidRPr="00D92D33">
        <w:rPr>
          <w:rFonts w:asciiTheme="minorHAnsi" w:hAnsiTheme="minorHAnsi"/>
          <w:sz w:val="22"/>
          <w:szCs w:val="22"/>
        </w:rPr>
        <w:t>, именуемый в дальнейшем «Заказчик» с другой стороны, заключили настоящий договор о нижеследующем:</w:t>
      </w:r>
    </w:p>
    <w:p w:rsidR="00E75F0D" w:rsidRPr="00B067E5" w:rsidRDefault="00E75F0D" w:rsidP="00E74491">
      <w:pPr>
        <w:pStyle w:val="a8"/>
        <w:jc w:val="center"/>
        <w:rPr>
          <w:rFonts w:asciiTheme="minorHAnsi" w:hAnsiTheme="minorHAnsi" w:cs="Verdana"/>
          <w:sz w:val="22"/>
          <w:szCs w:val="22"/>
        </w:rPr>
      </w:pPr>
      <w:r w:rsidRPr="00D279FA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Pr="00B067E5">
        <w:rPr>
          <w:rFonts w:asciiTheme="minorHAnsi" w:hAnsiTheme="minorHAnsi" w:cs="Verdana"/>
          <w:sz w:val="22"/>
          <w:szCs w:val="22"/>
        </w:rPr>
        <w:t xml:space="preserve">Термины и понятия </w:t>
      </w:r>
    </w:p>
    <w:p w:rsidR="00E75F0D" w:rsidRPr="00B067E5" w:rsidRDefault="00E75F0D" w:rsidP="00E74491">
      <w:pPr>
        <w:pStyle w:val="a8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B067E5">
        <w:rPr>
          <w:rFonts w:asciiTheme="minorHAnsi" w:hAnsiTheme="minorHAnsi" w:cs="Verdana"/>
          <w:sz w:val="22"/>
          <w:szCs w:val="22"/>
        </w:rPr>
        <w:t>Веб-сайт</w:t>
      </w:r>
      <w:r w:rsidRPr="00B067E5">
        <w:rPr>
          <w:rFonts w:asciiTheme="minorHAnsi" w:hAnsiTheme="minorHAnsi" w:cs="Verdana"/>
          <w:b w:val="0"/>
          <w:sz w:val="22"/>
          <w:szCs w:val="22"/>
        </w:rPr>
        <w:t xml:space="preserve"> - совокупность электронных документов (файлов, страниц, программного обеспечения, графика, дизайна) в сети Интернет, объединённая под одним доменным именем.</w:t>
      </w:r>
    </w:p>
    <w:p w:rsidR="00E75F0D" w:rsidRPr="00D279FA" w:rsidRDefault="00E75F0D" w:rsidP="00E74491">
      <w:pPr>
        <w:pStyle w:val="a8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B067E5">
        <w:rPr>
          <w:rFonts w:asciiTheme="minorHAnsi" w:hAnsiTheme="minorHAnsi" w:cs="Verdana"/>
          <w:sz w:val="22"/>
          <w:szCs w:val="22"/>
        </w:rPr>
        <w:t>Хостинг</w:t>
      </w:r>
      <w:r w:rsidRPr="00B067E5">
        <w:rPr>
          <w:rFonts w:asciiTheme="minorHAnsi" w:hAnsiTheme="minorHAnsi" w:cs="Verdana"/>
          <w:b w:val="0"/>
          <w:sz w:val="22"/>
          <w:szCs w:val="22"/>
        </w:rPr>
        <w:t xml:space="preserve"> - услуга по предоставлению вычислительных мощностей для физического размещения информации на серв</w:t>
      </w:r>
      <w:r w:rsidR="00B067E5" w:rsidRPr="00B067E5">
        <w:rPr>
          <w:rFonts w:asciiTheme="minorHAnsi" w:hAnsiTheme="minorHAnsi" w:cs="Verdana"/>
          <w:b w:val="0"/>
          <w:sz w:val="22"/>
          <w:szCs w:val="22"/>
        </w:rPr>
        <w:t xml:space="preserve">ере. </w:t>
      </w:r>
      <w:r w:rsidRPr="00B067E5">
        <w:rPr>
          <w:rFonts w:asciiTheme="minorHAnsi" w:hAnsiTheme="minorHAnsi" w:cs="Verdana"/>
          <w:b w:val="0"/>
          <w:sz w:val="22"/>
          <w:szCs w:val="22"/>
        </w:rPr>
        <w:t>В услугу хостинга входит предоставление места для баз данных, DNS, файлового хранилища, а также поддержка функционирования соответствующих сервисов.</w:t>
      </w:r>
    </w:p>
    <w:p w:rsidR="00E75F0D" w:rsidRPr="00D279FA" w:rsidRDefault="00E75F0D" w:rsidP="00E74491">
      <w:pPr>
        <w:pStyle w:val="a8"/>
        <w:jc w:val="center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sz w:val="22"/>
          <w:szCs w:val="22"/>
        </w:rPr>
        <w:t>1. Предмет договора</w:t>
      </w:r>
    </w:p>
    <w:p w:rsidR="00463132" w:rsidRDefault="00E75F0D" w:rsidP="006A400D">
      <w:pPr>
        <w:pStyle w:val="a8"/>
        <w:numPr>
          <w:ilvl w:val="1"/>
          <w:numId w:val="14"/>
        </w:numPr>
        <w:ind w:left="426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>Исполнитель обязуется выполнить по заданию Заказчика работу, указанную в пункте 1.2 настоящего договора, и сдать ее Заказчику</w:t>
      </w:r>
      <w:r w:rsidR="00F7088A" w:rsidRPr="00463132">
        <w:rPr>
          <w:rFonts w:asciiTheme="minorHAnsi" w:hAnsiTheme="minorHAnsi" w:cs="Verdana"/>
          <w:b w:val="0"/>
          <w:sz w:val="22"/>
          <w:szCs w:val="22"/>
        </w:rPr>
        <w:t xml:space="preserve"> в установленные в договоре сроки и с надлежащим качеством</w:t>
      </w:r>
      <w:r w:rsidRPr="00463132">
        <w:rPr>
          <w:rFonts w:asciiTheme="minorHAnsi" w:hAnsiTheme="minorHAnsi" w:cs="Verdana"/>
          <w:b w:val="0"/>
          <w:sz w:val="22"/>
          <w:szCs w:val="22"/>
        </w:rPr>
        <w:t>, а Заказчик обязуется принять результат работы и оплатить его</w:t>
      </w:r>
      <w:r w:rsidR="00F7088A" w:rsidRPr="00463132">
        <w:rPr>
          <w:rFonts w:asciiTheme="minorHAnsi" w:hAnsiTheme="minorHAnsi" w:cs="Verdana"/>
          <w:b w:val="0"/>
          <w:sz w:val="22"/>
          <w:szCs w:val="22"/>
        </w:rPr>
        <w:t xml:space="preserve"> на условиях настоящего договора</w:t>
      </w:r>
      <w:r w:rsidRPr="00463132">
        <w:rPr>
          <w:rFonts w:asciiTheme="minorHAnsi" w:hAnsiTheme="minorHAnsi" w:cs="Verdana"/>
          <w:b w:val="0"/>
          <w:sz w:val="22"/>
          <w:szCs w:val="22"/>
        </w:rPr>
        <w:t xml:space="preserve">.  </w:t>
      </w:r>
    </w:p>
    <w:p w:rsidR="00463132" w:rsidRDefault="00065FDC" w:rsidP="006A400D">
      <w:pPr>
        <w:pStyle w:val="a8"/>
        <w:numPr>
          <w:ilvl w:val="1"/>
          <w:numId w:val="14"/>
        </w:numPr>
        <w:ind w:left="426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>Исполнитель</w:t>
      </w:r>
      <w:r w:rsidR="00E75F0D" w:rsidRPr="00463132">
        <w:rPr>
          <w:rFonts w:asciiTheme="minorHAnsi" w:hAnsiTheme="minorHAnsi" w:cs="Verdana"/>
          <w:b w:val="0"/>
          <w:sz w:val="22"/>
          <w:szCs w:val="22"/>
        </w:rPr>
        <w:t xml:space="preserve"> обязуется выполнить следующ</w:t>
      </w:r>
      <w:r w:rsidR="00F7088A" w:rsidRPr="00463132">
        <w:rPr>
          <w:rFonts w:asciiTheme="minorHAnsi" w:hAnsiTheme="minorHAnsi" w:cs="Verdana"/>
          <w:b w:val="0"/>
          <w:sz w:val="22"/>
          <w:szCs w:val="22"/>
        </w:rPr>
        <w:t>ие виды работ в три этапа</w:t>
      </w:r>
      <w:r w:rsidR="00E75F0D" w:rsidRPr="00463132">
        <w:rPr>
          <w:rFonts w:asciiTheme="minorHAnsi" w:hAnsiTheme="minorHAnsi" w:cs="Verdana"/>
          <w:b w:val="0"/>
          <w:sz w:val="22"/>
          <w:szCs w:val="22"/>
        </w:rPr>
        <w:t xml:space="preserve">:  </w:t>
      </w:r>
    </w:p>
    <w:p w:rsidR="00463132" w:rsidRDefault="00A17998" w:rsidP="006A400D">
      <w:pPr>
        <w:pStyle w:val="a8"/>
        <w:numPr>
          <w:ilvl w:val="2"/>
          <w:numId w:val="14"/>
        </w:numPr>
        <w:ind w:left="1134" w:hanging="708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 xml:space="preserve">Разработать </w:t>
      </w:r>
      <w:r w:rsidR="00463132">
        <w:rPr>
          <w:rFonts w:asciiTheme="minorHAnsi" w:hAnsiTheme="minorHAnsi" w:cs="Verdana"/>
          <w:b w:val="0"/>
          <w:sz w:val="22"/>
          <w:szCs w:val="22"/>
        </w:rPr>
        <w:t xml:space="preserve">и утвердить </w:t>
      </w:r>
      <w:r w:rsidRPr="00463132">
        <w:rPr>
          <w:rFonts w:asciiTheme="minorHAnsi" w:hAnsiTheme="minorHAnsi" w:cs="Verdana"/>
          <w:b w:val="0"/>
          <w:sz w:val="22"/>
          <w:szCs w:val="22"/>
        </w:rPr>
        <w:t xml:space="preserve">дизайн-макет сайта </w:t>
      </w:r>
      <w:r w:rsidR="00463132">
        <w:rPr>
          <w:rFonts w:asciiTheme="minorHAnsi" w:hAnsiTheme="minorHAnsi" w:cs="Verdana"/>
          <w:b w:val="0"/>
          <w:sz w:val="22"/>
          <w:szCs w:val="22"/>
        </w:rPr>
        <w:t>согласно</w:t>
      </w:r>
      <w:r w:rsidRPr="00463132">
        <w:rPr>
          <w:rFonts w:asciiTheme="minorHAnsi" w:hAnsiTheme="minorHAnsi" w:cs="Verdana"/>
          <w:b w:val="0"/>
          <w:sz w:val="22"/>
          <w:szCs w:val="22"/>
        </w:rPr>
        <w:t xml:space="preserve"> требованиям</w:t>
      </w:r>
      <w:r w:rsidR="00463132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F65694">
        <w:rPr>
          <w:rFonts w:asciiTheme="minorHAnsi" w:hAnsiTheme="minorHAnsi" w:cs="Verdana"/>
          <w:b w:val="0"/>
          <w:sz w:val="22"/>
          <w:szCs w:val="22"/>
        </w:rPr>
        <w:t>Брифа</w:t>
      </w:r>
      <w:r w:rsidR="00536424" w:rsidRPr="00463132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427A3D">
        <w:rPr>
          <w:rFonts w:asciiTheme="minorHAnsi" w:hAnsiTheme="minorHAnsi" w:cs="Verdana"/>
          <w:b w:val="0"/>
          <w:sz w:val="22"/>
          <w:szCs w:val="22"/>
        </w:rPr>
        <w:t xml:space="preserve">и ТЗ </w:t>
      </w:r>
      <w:r w:rsidR="00536424" w:rsidRPr="00463132">
        <w:rPr>
          <w:rFonts w:asciiTheme="minorHAnsi" w:hAnsiTheme="minorHAnsi" w:cs="Verdana"/>
          <w:b w:val="0"/>
          <w:sz w:val="22"/>
          <w:szCs w:val="22"/>
        </w:rPr>
        <w:t>(Приложение № 1</w:t>
      </w:r>
      <w:r w:rsidR="00427A3D">
        <w:rPr>
          <w:rFonts w:asciiTheme="minorHAnsi" w:hAnsiTheme="minorHAnsi" w:cs="Verdana"/>
          <w:b w:val="0"/>
          <w:sz w:val="22"/>
          <w:szCs w:val="22"/>
        </w:rPr>
        <w:t>и №2</w:t>
      </w:r>
      <w:r w:rsidR="00536424" w:rsidRPr="00463132">
        <w:rPr>
          <w:rFonts w:asciiTheme="minorHAnsi" w:hAnsiTheme="minorHAnsi" w:cs="Verdana"/>
          <w:b w:val="0"/>
          <w:sz w:val="22"/>
          <w:szCs w:val="22"/>
        </w:rPr>
        <w:t>)</w:t>
      </w:r>
      <w:r w:rsidR="00536424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463132">
        <w:rPr>
          <w:rFonts w:asciiTheme="minorHAnsi" w:hAnsiTheme="minorHAnsi" w:cs="Verdana"/>
          <w:b w:val="0"/>
          <w:sz w:val="22"/>
          <w:szCs w:val="22"/>
        </w:rPr>
        <w:t xml:space="preserve">и этапами разработки, </w:t>
      </w:r>
      <w:r w:rsidR="00536424">
        <w:rPr>
          <w:rFonts w:asciiTheme="minorHAnsi" w:hAnsiTheme="minorHAnsi" w:cs="Verdana"/>
          <w:b w:val="0"/>
          <w:sz w:val="22"/>
          <w:szCs w:val="22"/>
        </w:rPr>
        <w:t>указанны</w:t>
      </w:r>
      <w:r w:rsidR="004B18C0">
        <w:rPr>
          <w:rFonts w:asciiTheme="minorHAnsi" w:hAnsiTheme="minorHAnsi" w:cs="Verdana"/>
          <w:b w:val="0"/>
          <w:sz w:val="22"/>
          <w:szCs w:val="22"/>
        </w:rPr>
        <w:t>ми</w:t>
      </w:r>
      <w:r w:rsidR="00536424">
        <w:rPr>
          <w:rFonts w:asciiTheme="minorHAnsi" w:hAnsiTheme="minorHAnsi" w:cs="Verdana"/>
          <w:b w:val="0"/>
          <w:sz w:val="22"/>
          <w:szCs w:val="22"/>
        </w:rPr>
        <w:t xml:space="preserve"> в </w:t>
      </w:r>
      <w:r w:rsidR="00463132">
        <w:rPr>
          <w:rFonts w:asciiTheme="minorHAnsi" w:hAnsiTheme="minorHAnsi" w:cs="Verdana"/>
          <w:b w:val="0"/>
          <w:sz w:val="22"/>
          <w:szCs w:val="22"/>
        </w:rPr>
        <w:t>п. 2.</w:t>
      </w:r>
      <w:r w:rsidR="00027BB6">
        <w:rPr>
          <w:rFonts w:asciiTheme="minorHAnsi" w:hAnsiTheme="minorHAnsi" w:cs="Verdana"/>
          <w:b w:val="0"/>
          <w:sz w:val="22"/>
          <w:szCs w:val="22"/>
        </w:rPr>
        <w:t>1</w:t>
      </w:r>
      <w:r w:rsidR="00463132">
        <w:rPr>
          <w:rFonts w:asciiTheme="minorHAnsi" w:hAnsiTheme="minorHAnsi" w:cs="Verdana"/>
          <w:b w:val="0"/>
          <w:sz w:val="22"/>
          <w:szCs w:val="22"/>
        </w:rPr>
        <w:t>.</w:t>
      </w:r>
    </w:p>
    <w:p w:rsidR="002C1875" w:rsidRDefault="00F7088A" w:rsidP="006A400D">
      <w:pPr>
        <w:pStyle w:val="a8"/>
        <w:numPr>
          <w:ilvl w:val="2"/>
          <w:numId w:val="14"/>
        </w:numPr>
        <w:ind w:left="1134" w:hanging="708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2C1875">
        <w:rPr>
          <w:rFonts w:asciiTheme="minorHAnsi" w:hAnsiTheme="minorHAnsi" w:cs="Verdana"/>
          <w:b w:val="0"/>
          <w:sz w:val="22"/>
          <w:szCs w:val="22"/>
        </w:rPr>
        <w:t>Разработать</w:t>
      </w:r>
      <w:r w:rsidR="00E75F0D" w:rsidRPr="002C1875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A17998" w:rsidRPr="002C1875">
        <w:rPr>
          <w:rFonts w:asciiTheme="minorHAnsi" w:hAnsiTheme="minorHAnsi" w:cs="Verdana"/>
          <w:b w:val="0"/>
          <w:sz w:val="22"/>
          <w:szCs w:val="22"/>
        </w:rPr>
        <w:t xml:space="preserve">структуру </w:t>
      </w:r>
      <w:r w:rsidR="00536424" w:rsidRPr="002C1875">
        <w:rPr>
          <w:rFonts w:asciiTheme="minorHAnsi" w:hAnsiTheme="minorHAnsi" w:cs="Verdana"/>
          <w:b w:val="0"/>
          <w:sz w:val="22"/>
          <w:szCs w:val="22"/>
        </w:rPr>
        <w:t>сайта. И</w:t>
      </w:r>
      <w:r w:rsidRPr="002C1875">
        <w:rPr>
          <w:rFonts w:asciiTheme="minorHAnsi" w:hAnsiTheme="minorHAnsi" w:cs="Verdana"/>
          <w:b w:val="0"/>
          <w:sz w:val="22"/>
          <w:szCs w:val="22"/>
        </w:rPr>
        <w:t xml:space="preserve">нтегрировать в </w:t>
      </w:r>
      <w:r w:rsidR="00536424" w:rsidRPr="002C1875">
        <w:rPr>
          <w:rFonts w:asciiTheme="minorHAnsi" w:hAnsiTheme="minorHAnsi" w:cs="Verdana"/>
          <w:b w:val="0"/>
          <w:sz w:val="22"/>
          <w:szCs w:val="22"/>
        </w:rPr>
        <w:t>структуру</w:t>
      </w:r>
      <w:r w:rsidRPr="002C1875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A17998" w:rsidRPr="002C1875">
        <w:rPr>
          <w:rFonts w:asciiTheme="minorHAnsi" w:hAnsiTheme="minorHAnsi" w:cs="Verdana"/>
          <w:b w:val="0"/>
          <w:sz w:val="22"/>
          <w:szCs w:val="22"/>
        </w:rPr>
        <w:t xml:space="preserve">модули </w:t>
      </w:r>
      <w:r w:rsidR="00E75F0D" w:rsidRPr="002C1875">
        <w:rPr>
          <w:rFonts w:asciiTheme="minorHAnsi" w:hAnsiTheme="minorHAnsi" w:cs="Verdana"/>
          <w:b w:val="0"/>
          <w:sz w:val="22"/>
          <w:szCs w:val="22"/>
        </w:rPr>
        <w:t>сайт</w:t>
      </w:r>
      <w:r w:rsidR="00A17998" w:rsidRPr="002C1875">
        <w:rPr>
          <w:rFonts w:asciiTheme="minorHAnsi" w:hAnsiTheme="minorHAnsi" w:cs="Verdana"/>
          <w:b w:val="0"/>
          <w:sz w:val="22"/>
          <w:szCs w:val="22"/>
        </w:rPr>
        <w:t>а</w:t>
      </w:r>
      <w:r w:rsidR="00536424" w:rsidRPr="002C1875">
        <w:rPr>
          <w:rFonts w:asciiTheme="minorHAnsi" w:hAnsiTheme="minorHAnsi" w:cs="Verdana"/>
          <w:b w:val="0"/>
          <w:sz w:val="22"/>
          <w:szCs w:val="22"/>
        </w:rPr>
        <w:t>,</w:t>
      </w:r>
      <w:r w:rsidR="00373020" w:rsidRPr="002C1875">
        <w:rPr>
          <w:rFonts w:asciiTheme="minorHAnsi" w:hAnsiTheme="minorHAnsi" w:cs="Verdana"/>
          <w:b w:val="0"/>
          <w:sz w:val="22"/>
          <w:szCs w:val="22"/>
        </w:rPr>
        <w:t xml:space="preserve"> в соответствии с </w:t>
      </w:r>
      <w:r w:rsidR="00F65694">
        <w:rPr>
          <w:rFonts w:asciiTheme="minorHAnsi" w:hAnsiTheme="minorHAnsi" w:cs="Verdana"/>
          <w:b w:val="0"/>
          <w:sz w:val="22"/>
          <w:szCs w:val="22"/>
        </w:rPr>
        <w:t>Брифом</w:t>
      </w:r>
      <w:r w:rsidR="00E75F0D" w:rsidRPr="002C1875">
        <w:rPr>
          <w:rFonts w:asciiTheme="minorHAnsi" w:hAnsiTheme="minorHAnsi" w:cs="Verdana"/>
          <w:b w:val="0"/>
          <w:sz w:val="22"/>
          <w:szCs w:val="22"/>
        </w:rPr>
        <w:t xml:space="preserve"> (Приложе</w:t>
      </w:r>
      <w:r w:rsidR="00536424" w:rsidRPr="002C1875">
        <w:rPr>
          <w:rFonts w:asciiTheme="minorHAnsi" w:hAnsiTheme="minorHAnsi" w:cs="Verdana"/>
          <w:b w:val="0"/>
          <w:sz w:val="22"/>
          <w:szCs w:val="22"/>
        </w:rPr>
        <w:t xml:space="preserve">ние № 1) к настоящему договору и утвердить структуру в Акте согласования и утверждения (Приложение № </w:t>
      </w:r>
      <w:r w:rsidR="00586EEE">
        <w:rPr>
          <w:rFonts w:asciiTheme="minorHAnsi" w:hAnsiTheme="minorHAnsi" w:cs="Verdana"/>
          <w:b w:val="0"/>
          <w:sz w:val="22"/>
          <w:szCs w:val="22"/>
        </w:rPr>
        <w:t>5</w:t>
      </w:r>
      <w:r w:rsidR="00536424" w:rsidRPr="002C1875">
        <w:rPr>
          <w:rFonts w:asciiTheme="minorHAnsi" w:hAnsiTheme="minorHAnsi" w:cs="Verdana"/>
          <w:b w:val="0"/>
          <w:sz w:val="22"/>
          <w:szCs w:val="22"/>
        </w:rPr>
        <w:t>)</w:t>
      </w:r>
      <w:r w:rsidR="002C1875" w:rsidRPr="002C1875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2C1875">
        <w:rPr>
          <w:rFonts w:asciiTheme="minorHAnsi" w:hAnsiTheme="minorHAnsi" w:cs="Verdana"/>
          <w:b w:val="0"/>
          <w:sz w:val="22"/>
          <w:szCs w:val="22"/>
        </w:rPr>
        <w:t>после внесения правок Заказчика согласно п. 2.2.</w:t>
      </w:r>
    </w:p>
    <w:p w:rsidR="00F7088A" w:rsidRPr="00D357A6" w:rsidRDefault="00F7088A" w:rsidP="006A400D">
      <w:pPr>
        <w:pStyle w:val="a8"/>
        <w:numPr>
          <w:ilvl w:val="2"/>
          <w:numId w:val="14"/>
        </w:numPr>
        <w:ind w:left="1134" w:hanging="708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2C1875">
        <w:rPr>
          <w:rFonts w:asciiTheme="minorHAnsi" w:hAnsiTheme="minorHAnsi" w:cs="Verdana"/>
          <w:b w:val="0"/>
          <w:sz w:val="22"/>
          <w:szCs w:val="22"/>
        </w:rPr>
        <w:t xml:space="preserve">Произвести наполнение сайта текстовыми </w:t>
      </w:r>
      <w:r w:rsidR="00E74491">
        <w:rPr>
          <w:rFonts w:asciiTheme="minorHAnsi" w:hAnsiTheme="minorHAnsi" w:cs="Verdana"/>
          <w:b w:val="0"/>
          <w:sz w:val="22"/>
          <w:szCs w:val="22"/>
        </w:rPr>
        <w:t xml:space="preserve">материалами </w:t>
      </w:r>
      <w:r w:rsidRPr="002C1875">
        <w:rPr>
          <w:rFonts w:asciiTheme="minorHAnsi" w:hAnsiTheme="minorHAnsi" w:cs="Verdana"/>
          <w:b w:val="0"/>
          <w:sz w:val="22"/>
          <w:szCs w:val="22"/>
        </w:rPr>
        <w:t>и</w:t>
      </w:r>
      <w:r w:rsidR="00065695" w:rsidRPr="002C1875">
        <w:rPr>
          <w:rFonts w:asciiTheme="minorHAnsi" w:hAnsiTheme="minorHAnsi" w:cs="Verdana"/>
          <w:b w:val="0"/>
          <w:sz w:val="22"/>
          <w:szCs w:val="22"/>
        </w:rPr>
        <w:t xml:space="preserve"> </w:t>
      </w:r>
      <w:proofErr w:type="gramStart"/>
      <w:r w:rsidR="00065695" w:rsidRPr="002C1875">
        <w:rPr>
          <w:rFonts w:asciiTheme="minorHAnsi" w:hAnsiTheme="minorHAnsi" w:cs="Verdana"/>
          <w:b w:val="0"/>
          <w:sz w:val="22"/>
          <w:szCs w:val="22"/>
        </w:rPr>
        <w:t>фото</w:t>
      </w:r>
      <w:r w:rsidR="006050C8">
        <w:rPr>
          <w:rFonts w:asciiTheme="minorHAnsi" w:hAnsiTheme="minorHAnsi" w:cs="Verdana"/>
          <w:b w:val="0"/>
          <w:sz w:val="22"/>
          <w:szCs w:val="22"/>
        </w:rPr>
        <w:t>-</w:t>
      </w:r>
      <w:r w:rsidR="00065695" w:rsidRPr="002C1875">
        <w:rPr>
          <w:rFonts w:asciiTheme="minorHAnsi" w:hAnsiTheme="minorHAnsi" w:cs="Verdana"/>
          <w:b w:val="0"/>
          <w:sz w:val="22"/>
          <w:szCs w:val="22"/>
        </w:rPr>
        <w:t>материалами</w:t>
      </w:r>
      <w:proofErr w:type="gramEnd"/>
      <w:r w:rsidR="00065695" w:rsidRPr="002C1875">
        <w:rPr>
          <w:rFonts w:asciiTheme="minorHAnsi" w:hAnsiTheme="minorHAnsi" w:cs="Verdana"/>
          <w:b w:val="0"/>
          <w:sz w:val="22"/>
          <w:szCs w:val="22"/>
        </w:rPr>
        <w:t xml:space="preserve"> в объеме, указанном в </w:t>
      </w:r>
      <w:r w:rsidRPr="002C1875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F65694">
        <w:rPr>
          <w:rFonts w:asciiTheme="minorHAnsi" w:hAnsiTheme="minorHAnsi" w:cs="Verdana"/>
          <w:b w:val="0"/>
          <w:sz w:val="22"/>
          <w:szCs w:val="22"/>
        </w:rPr>
        <w:t>Брифе</w:t>
      </w:r>
      <w:r w:rsidR="006050C8">
        <w:rPr>
          <w:rFonts w:asciiTheme="minorHAnsi" w:hAnsiTheme="minorHAnsi" w:cs="Verdana"/>
          <w:b w:val="0"/>
          <w:sz w:val="22"/>
          <w:szCs w:val="22"/>
        </w:rPr>
        <w:t>,</w:t>
      </w:r>
      <w:r w:rsidR="002C1875">
        <w:rPr>
          <w:rFonts w:asciiTheme="minorHAnsi" w:hAnsiTheme="minorHAnsi" w:cs="Verdana"/>
          <w:b w:val="0"/>
          <w:sz w:val="22"/>
          <w:szCs w:val="22"/>
        </w:rPr>
        <w:t xml:space="preserve"> при условии предоставления их Заказчиком</w:t>
      </w:r>
      <w:r w:rsidR="0096441A">
        <w:rPr>
          <w:rFonts w:asciiTheme="minorHAnsi" w:hAnsiTheme="minorHAnsi" w:cs="Verdana"/>
          <w:b w:val="0"/>
          <w:sz w:val="22"/>
          <w:szCs w:val="22"/>
        </w:rPr>
        <w:t>,</w:t>
      </w:r>
      <w:r w:rsidR="002C1875">
        <w:rPr>
          <w:rFonts w:asciiTheme="minorHAnsi" w:hAnsiTheme="minorHAnsi" w:cs="Verdana"/>
          <w:b w:val="0"/>
          <w:sz w:val="22"/>
          <w:szCs w:val="22"/>
        </w:rPr>
        <w:t xml:space="preserve"> согл</w:t>
      </w:r>
      <w:r w:rsidR="0096441A">
        <w:rPr>
          <w:rFonts w:asciiTheme="minorHAnsi" w:hAnsiTheme="minorHAnsi" w:cs="Verdana"/>
          <w:b w:val="0"/>
          <w:sz w:val="22"/>
          <w:szCs w:val="22"/>
        </w:rPr>
        <w:t>асно Приложени</w:t>
      </w:r>
      <w:r w:rsidR="006050C8">
        <w:rPr>
          <w:rFonts w:asciiTheme="minorHAnsi" w:hAnsiTheme="minorHAnsi" w:cs="Verdana"/>
          <w:b w:val="0"/>
          <w:sz w:val="22"/>
          <w:szCs w:val="22"/>
        </w:rPr>
        <w:t>ю</w:t>
      </w:r>
      <w:r w:rsidR="0096441A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F65694">
        <w:rPr>
          <w:rFonts w:asciiTheme="minorHAnsi" w:hAnsiTheme="minorHAnsi" w:cs="Verdana"/>
          <w:b w:val="0"/>
          <w:sz w:val="22"/>
          <w:szCs w:val="22"/>
        </w:rPr>
        <w:t xml:space="preserve">№ </w:t>
      </w:r>
      <w:r w:rsidR="00F65694" w:rsidRPr="00D357A6">
        <w:rPr>
          <w:rFonts w:asciiTheme="minorHAnsi" w:hAnsiTheme="minorHAnsi" w:cs="Verdana"/>
          <w:b w:val="0"/>
          <w:sz w:val="22"/>
          <w:szCs w:val="22"/>
        </w:rPr>
        <w:t>4</w:t>
      </w:r>
      <w:r w:rsidR="0096441A" w:rsidRPr="00D357A6">
        <w:rPr>
          <w:rFonts w:asciiTheme="minorHAnsi" w:hAnsiTheme="minorHAnsi" w:cs="Verdana"/>
          <w:b w:val="0"/>
          <w:sz w:val="22"/>
          <w:szCs w:val="22"/>
        </w:rPr>
        <w:t xml:space="preserve"> к настоящему Д</w:t>
      </w:r>
      <w:r w:rsidR="002C1875" w:rsidRPr="00D357A6">
        <w:rPr>
          <w:rFonts w:asciiTheme="minorHAnsi" w:hAnsiTheme="minorHAnsi" w:cs="Verdana"/>
          <w:b w:val="0"/>
          <w:sz w:val="22"/>
          <w:szCs w:val="22"/>
        </w:rPr>
        <w:t>оговору.</w:t>
      </w:r>
    </w:p>
    <w:p w:rsidR="00D5721F" w:rsidRPr="00D357A6" w:rsidRDefault="00D5721F" w:rsidP="006A400D">
      <w:pPr>
        <w:pStyle w:val="a8"/>
        <w:numPr>
          <w:ilvl w:val="1"/>
          <w:numId w:val="6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357A6">
        <w:rPr>
          <w:rFonts w:asciiTheme="minorHAnsi" w:hAnsiTheme="minorHAnsi" w:cs="Verdana"/>
          <w:b w:val="0"/>
          <w:sz w:val="22"/>
          <w:szCs w:val="22"/>
        </w:rPr>
        <w:t xml:space="preserve">После подписания договора и внесения Заказчиком предоплаты в размере </w:t>
      </w:r>
      <w:r w:rsidR="00412069">
        <w:rPr>
          <w:rFonts w:asciiTheme="minorHAnsi" w:hAnsiTheme="minorHAnsi" w:cs="Verdana"/>
          <w:b w:val="0"/>
          <w:sz w:val="22"/>
          <w:szCs w:val="22"/>
        </w:rPr>
        <w:t>4</w:t>
      </w:r>
      <w:r w:rsidRPr="00D357A6">
        <w:rPr>
          <w:rFonts w:asciiTheme="minorHAnsi" w:hAnsiTheme="minorHAnsi" w:cs="Verdana"/>
          <w:b w:val="0"/>
          <w:sz w:val="22"/>
          <w:szCs w:val="22"/>
        </w:rPr>
        <w:t>0% от суммы договора Исполнитель осуществляет разработку Технического задания, в котором подробно описаны все особенности дизайна и структуры будущего сайта и приступает к выполнению работ после согласования ТЗ с заказчиком.</w:t>
      </w:r>
    </w:p>
    <w:p w:rsidR="00463132" w:rsidRDefault="00E75F0D" w:rsidP="006A400D">
      <w:pPr>
        <w:pStyle w:val="a8"/>
        <w:numPr>
          <w:ilvl w:val="1"/>
          <w:numId w:val="6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>Работу Исполнитель выполняет своими силами или с привлечением сторонних специалистов, на своем оборуд</w:t>
      </w:r>
      <w:r w:rsidR="00463132" w:rsidRPr="00463132">
        <w:rPr>
          <w:rFonts w:asciiTheme="minorHAnsi" w:hAnsiTheme="minorHAnsi" w:cs="Verdana"/>
          <w:b w:val="0"/>
          <w:sz w:val="22"/>
          <w:szCs w:val="22"/>
        </w:rPr>
        <w:t>овании и своими инструментами.</w:t>
      </w:r>
    </w:p>
    <w:p w:rsidR="00463132" w:rsidRDefault="00E75F0D" w:rsidP="006A400D">
      <w:pPr>
        <w:pStyle w:val="a8"/>
        <w:numPr>
          <w:ilvl w:val="1"/>
          <w:numId w:val="6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>Работа по созданию веб-сайта считается выполненной после подписания Заказчиком или его уполномоченным представит</w:t>
      </w:r>
      <w:r w:rsidR="00463132" w:rsidRPr="00463132">
        <w:rPr>
          <w:rFonts w:asciiTheme="minorHAnsi" w:hAnsiTheme="minorHAnsi" w:cs="Verdana"/>
          <w:b w:val="0"/>
          <w:sz w:val="22"/>
          <w:szCs w:val="22"/>
        </w:rPr>
        <w:t>елем Акта приема-сдачи работы.</w:t>
      </w:r>
    </w:p>
    <w:p w:rsidR="00463132" w:rsidRDefault="00065520" w:rsidP="006A400D">
      <w:pPr>
        <w:pStyle w:val="a8"/>
        <w:numPr>
          <w:ilvl w:val="1"/>
          <w:numId w:val="6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>Исполнитель обязуется выложить г</w:t>
      </w:r>
      <w:r w:rsidR="00065695" w:rsidRPr="00463132">
        <w:rPr>
          <w:rFonts w:asciiTheme="minorHAnsi" w:hAnsiTheme="minorHAnsi" w:cs="Verdana"/>
          <w:b w:val="0"/>
          <w:sz w:val="22"/>
          <w:szCs w:val="22"/>
        </w:rPr>
        <w:t xml:space="preserve">отовый сайт в открытый доступ, </w:t>
      </w:r>
      <w:r w:rsidRPr="00463132">
        <w:rPr>
          <w:rFonts w:asciiTheme="minorHAnsi" w:hAnsiTheme="minorHAnsi" w:cs="Verdana"/>
          <w:b w:val="0"/>
          <w:sz w:val="22"/>
          <w:szCs w:val="22"/>
        </w:rPr>
        <w:t xml:space="preserve">разместить его на хостинге </w:t>
      </w:r>
      <w:r w:rsidR="00065695" w:rsidRPr="00463132">
        <w:rPr>
          <w:rFonts w:asciiTheme="minorHAnsi" w:hAnsiTheme="minorHAnsi" w:cs="Verdana"/>
          <w:b w:val="0"/>
          <w:sz w:val="22"/>
          <w:szCs w:val="22"/>
        </w:rPr>
        <w:t xml:space="preserve">и передать учетные данные на сайт </w:t>
      </w:r>
      <w:r w:rsidRPr="00463132">
        <w:rPr>
          <w:rFonts w:asciiTheme="minorHAnsi" w:hAnsiTheme="minorHAnsi" w:cs="Verdana"/>
          <w:b w:val="0"/>
          <w:sz w:val="22"/>
          <w:szCs w:val="22"/>
        </w:rPr>
        <w:t xml:space="preserve">после полной оплаты </w:t>
      </w:r>
      <w:r w:rsidR="005E547E" w:rsidRPr="00463132">
        <w:rPr>
          <w:rFonts w:asciiTheme="minorHAnsi" w:hAnsiTheme="minorHAnsi" w:cs="Verdana"/>
          <w:b w:val="0"/>
          <w:sz w:val="22"/>
          <w:szCs w:val="22"/>
        </w:rPr>
        <w:t>Заказчиком в</w:t>
      </w:r>
      <w:r w:rsidRPr="00463132">
        <w:rPr>
          <w:rFonts w:asciiTheme="minorHAnsi" w:hAnsiTheme="minorHAnsi" w:cs="Verdana"/>
          <w:b w:val="0"/>
          <w:sz w:val="22"/>
          <w:szCs w:val="22"/>
        </w:rPr>
        <w:t>ыполненной работы</w:t>
      </w:r>
      <w:r w:rsidR="00065695" w:rsidRPr="00463132">
        <w:rPr>
          <w:rFonts w:asciiTheme="minorHAnsi" w:hAnsiTheme="minorHAnsi" w:cs="Verdana"/>
          <w:b w:val="0"/>
          <w:sz w:val="22"/>
          <w:szCs w:val="22"/>
        </w:rPr>
        <w:t>.</w:t>
      </w:r>
    </w:p>
    <w:p w:rsidR="00E75F0D" w:rsidRPr="00463132" w:rsidRDefault="00E75F0D" w:rsidP="006A400D">
      <w:pPr>
        <w:pStyle w:val="a8"/>
        <w:numPr>
          <w:ilvl w:val="1"/>
          <w:numId w:val="6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3132">
        <w:rPr>
          <w:rFonts w:asciiTheme="minorHAnsi" w:hAnsiTheme="minorHAnsi" w:cs="Verdana"/>
          <w:b w:val="0"/>
          <w:sz w:val="22"/>
          <w:szCs w:val="22"/>
        </w:rPr>
        <w:t xml:space="preserve">Все права на созданный веб-сайт Заказчика, за исключением неимущественных авторских прав, переходят к Заказчику при подписании Акта приема-сдачи работы.  </w:t>
      </w:r>
    </w:p>
    <w:p w:rsidR="00E75F0D" w:rsidRPr="00465BAE" w:rsidRDefault="00463132" w:rsidP="006A400D">
      <w:pPr>
        <w:pStyle w:val="a8"/>
        <w:numPr>
          <w:ilvl w:val="0"/>
          <w:numId w:val="7"/>
        </w:numPr>
        <w:jc w:val="center"/>
        <w:rPr>
          <w:rFonts w:asciiTheme="minorHAnsi" w:hAnsiTheme="minorHAnsi" w:cs="Verdana"/>
          <w:sz w:val="22"/>
          <w:szCs w:val="22"/>
        </w:rPr>
      </w:pPr>
      <w:r w:rsidRPr="00465BAE">
        <w:rPr>
          <w:rFonts w:asciiTheme="minorHAnsi" w:hAnsiTheme="minorHAnsi" w:cs="Verdana"/>
          <w:sz w:val="22"/>
          <w:szCs w:val="22"/>
        </w:rPr>
        <w:t xml:space="preserve">Правила утверждения этапов </w:t>
      </w:r>
      <w:r w:rsidR="00027BB6" w:rsidRPr="00465BAE">
        <w:rPr>
          <w:rFonts w:asciiTheme="minorHAnsi" w:hAnsiTheme="minorHAnsi" w:cs="Verdana"/>
          <w:sz w:val="22"/>
          <w:szCs w:val="22"/>
        </w:rPr>
        <w:t>разработки</w:t>
      </w:r>
      <w:r w:rsidRPr="00465BAE">
        <w:rPr>
          <w:rFonts w:asciiTheme="minorHAnsi" w:hAnsiTheme="minorHAnsi" w:cs="Verdana"/>
          <w:sz w:val="22"/>
          <w:szCs w:val="22"/>
        </w:rPr>
        <w:t xml:space="preserve"> сайта</w:t>
      </w:r>
    </w:p>
    <w:p w:rsidR="000D3326" w:rsidRDefault="000D3326" w:rsidP="000D3326">
      <w:pPr>
        <w:pStyle w:val="afb"/>
        <w:numPr>
          <w:ilvl w:val="1"/>
          <w:numId w:val="7"/>
        </w:numPr>
        <w:ind w:left="567" w:hanging="567"/>
        <w:rPr>
          <w:rFonts w:asciiTheme="minorHAnsi" w:hAnsiTheme="minorHAnsi" w:cs="Verdana"/>
          <w:sz w:val="22"/>
          <w:szCs w:val="22"/>
        </w:rPr>
      </w:pPr>
      <w:r w:rsidRPr="000D3326">
        <w:rPr>
          <w:rFonts w:asciiTheme="minorHAnsi" w:hAnsiTheme="minorHAnsi" w:cs="Verdana"/>
          <w:b/>
          <w:bCs/>
          <w:sz w:val="22"/>
          <w:szCs w:val="22"/>
        </w:rPr>
        <w:t>Первый этап</w:t>
      </w:r>
      <w:r w:rsidRPr="000D3326">
        <w:rPr>
          <w:rFonts w:asciiTheme="minorHAnsi" w:hAnsiTheme="minorHAnsi" w:cs="Verdana"/>
          <w:bCs/>
          <w:sz w:val="22"/>
          <w:szCs w:val="22"/>
        </w:rPr>
        <w:t xml:space="preserve"> – разработка дизайн макета сайта 10 – 14 дней. </w:t>
      </w:r>
      <w:r w:rsidR="00463132" w:rsidRPr="000D3326">
        <w:rPr>
          <w:rFonts w:asciiTheme="minorHAnsi" w:hAnsiTheme="minorHAnsi" w:cs="Verdana"/>
          <w:bCs/>
          <w:sz w:val="22"/>
          <w:szCs w:val="22"/>
        </w:rPr>
        <w:t xml:space="preserve">В рамках данного Договора </w:t>
      </w:r>
      <w:r w:rsidR="00427A3D">
        <w:rPr>
          <w:rFonts w:asciiTheme="minorHAnsi" w:hAnsiTheme="minorHAnsi" w:cs="Verdana"/>
          <w:bCs/>
          <w:sz w:val="22"/>
          <w:szCs w:val="22"/>
        </w:rPr>
        <w:t>Исполнитель осуществляет  разработку</w:t>
      </w:r>
      <w:r w:rsidR="00027BB6" w:rsidRPr="000D3326">
        <w:rPr>
          <w:rFonts w:asciiTheme="minorHAnsi" w:hAnsiTheme="minorHAnsi" w:cs="Verdana"/>
          <w:bCs/>
          <w:sz w:val="22"/>
          <w:szCs w:val="22"/>
        </w:rPr>
        <w:t xml:space="preserve"> </w:t>
      </w:r>
      <w:proofErr w:type="gramStart"/>
      <w:r w:rsidR="00027BB6" w:rsidRPr="000D3326">
        <w:rPr>
          <w:rFonts w:asciiTheme="minorHAnsi" w:hAnsiTheme="minorHAnsi" w:cs="Verdana"/>
          <w:bCs/>
          <w:sz w:val="22"/>
          <w:szCs w:val="22"/>
        </w:rPr>
        <w:t>дизайн-макета</w:t>
      </w:r>
      <w:proofErr w:type="gramEnd"/>
      <w:r w:rsidR="00027BB6" w:rsidRPr="000D3326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427A3D">
        <w:rPr>
          <w:rFonts w:asciiTheme="minorHAnsi" w:hAnsiTheme="minorHAnsi" w:cs="Verdana"/>
          <w:bCs/>
          <w:sz w:val="22"/>
          <w:szCs w:val="22"/>
        </w:rPr>
        <w:t>согласно ТЗ, и</w:t>
      </w:r>
      <w:r w:rsidRPr="000D3326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027BB6" w:rsidRPr="000D3326">
        <w:rPr>
          <w:rFonts w:asciiTheme="minorHAnsi" w:hAnsiTheme="minorHAnsi" w:cs="Verdana"/>
          <w:bCs/>
          <w:sz w:val="22"/>
          <w:szCs w:val="22"/>
        </w:rPr>
        <w:t xml:space="preserve">предоставляет </w:t>
      </w:r>
      <w:r w:rsidR="00D23B93" w:rsidRPr="000D3326">
        <w:rPr>
          <w:rFonts w:asciiTheme="minorHAnsi" w:hAnsiTheme="minorHAnsi" w:cs="Verdana"/>
          <w:bCs/>
          <w:sz w:val="22"/>
          <w:szCs w:val="22"/>
        </w:rPr>
        <w:t xml:space="preserve">его в графическом формате </w:t>
      </w:r>
      <w:r w:rsidR="00027BB6" w:rsidRPr="000D3326">
        <w:rPr>
          <w:rFonts w:asciiTheme="minorHAnsi" w:hAnsiTheme="minorHAnsi" w:cs="Verdana"/>
          <w:bCs/>
          <w:sz w:val="22"/>
          <w:szCs w:val="22"/>
        </w:rPr>
        <w:t>Заказчику на утверждение</w:t>
      </w:r>
      <w:r w:rsidR="00D23B93" w:rsidRPr="000D3326">
        <w:rPr>
          <w:rFonts w:asciiTheme="minorHAnsi" w:hAnsiTheme="minorHAnsi" w:cs="Verdana"/>
          <w:bCs/>
          <w:sz w:val="22"/>
          <w:szCs w:val="22"/>
        </w:rPr>
        <w:t>.</w:t>
      </w:r>
      <w:r w:rsidR="00027BB6" w:rsidRPr="000D3326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D23B93" w:rsidRPr="000D3326">
        <w:rPr>
          <w:rFonts w:asciiTheme="minorHAnsi" w:hAnsiTheme="minorHAnsi" w:cs="Verdana"/>
          <w:bCs/>
          <w:sz w:val="22"/>
          <w:szCs w:val="22"/>
        </w:rPr>
        <w:t xml:space="preserve">В случае необходимости Исполнитель </w:t>
      </w:r>
      <w:r w:rsidR="00427A3D">
        <w:rPr>
          <w:rFonts w:asciiTheme="minorHAnsi" w:hAnsiTheme="minorHAnsi" w:cs="Verdana"/>
          <w:bCs/>
          <w:sz w:val="22"/>
          <w:szCs w:val="22"/>
        </w:rPr>
        <w:t>вносит правки в</w:t>
      </w:r>
      <w:r w:rsidR="00D23B93" w:rsidRPr="000D3326">
        <w:rPr>
          <w:rFonts w:asciiTheme="minorHAnsi" w:hAnsiTheme="minorHAnsi" w:cs="Verdana"/>
          <w:bCs/>
          <w:sz w:val="22"/>
          <w:szCs w:val="22"/>
        </w:rPr>
        <w:t xml:space="preserve"> </w:t>
      </w:r>
      <w:r w:rsidR="00463132" w:rsidRPr="000D3326">
        <w:rPr>
          <w:rFonts w:asciiTheme="minorHAnsi" w:hAnsiTheme="minorHAnsi" w:cs="Verdana"/>
          <w:bCs/>
          <w:sz w:val="22"/>
          <w:szCs w:val="22"/>
        </w:rPr>
        <w:t>дизайн-макет</w:t>
      </w:r>
      <w:r w:rsidR="00D23B93" w:rsidRPr="000D3326">
        <w:rPr>
          <w:rFonts w:asciiTheme="minorHAnsi" w:hAnsiTheme="minorHAnsi" w:cs="Verdana"/>
          <w:bCs/>
          <w:sz w:val="22"/>
          <w:szCs w:val="22"/>
        </w:rPr>
        <w:t xml:space="preserve"> в рамках Т</w:t>
      </w:r>
      <w:r w:rsidR="00427A3D">
        <w:rPr>
          <w:rFonts w:asciiTheme="minorHAnsi" w:hAnsiTheme="minorHAnsi" w:cs="Verdana"/>
          <w:bCs/>
          <w:sz w:val="22"/>
          <w:szCs w:val="22"/>
        </w:rPr>
        <w:t>З</w:t>
      </w:r>
      <w:r w:rsidR="00463132" w:rsidRPr="000D3326">
        <w:rPr>
          <w:rFonts w:asciiTheme="minorHAnsi" w:hAnsiTheme="minorHAnsi" w:cs="Verdana"/>
          <w:sz w:val="22"/>
          <w:szCs w:val="22"/>
        </w:rPr>
        <w:t>, согласно письменным замечаниям Заказчика</w:t>
      </w:r>
      <w:r w:rsidR="00427A3D">
        <w:rPr>
          <w:rFonts w:asciiTheme="minorHAnsi" w:hAnsiTheme="minorHAnsi" w:cs="Verdana"/>
          <w:sz w:val="22"/>
          <w:szCs w:val="22"/>
        </w:rPr>
        <w:t xml:space="preserve">. </w:t>
      </w:r>
      <w:r w:rsidR="00236ADF">
        <w:rPr>
          <w:rFonts w:asciiTheme="minorHAnsi" w:hAnsiTheme="minorHAnsi" w:cs="Verdana"/>
          <w:sz w:val="22"/>
          <w:szCs w:val="22"/>
        </w:rPr>
        <w:t>Три правки каждой страницы сайта</w:t>
      </w:r>
      <w:r w:rsidR="00D23B93" w:rsidRPr="000D3326">
        <w:rPr>
          <w:rFonts w:asciiTheme="minorHAnsi" w:hAnsiTheme="minorHAnsi" w:cs="Verdana"/>
          <w:sz w:val="22"/>
          <w:szCs w:val="22"/>
        </w:rPr>
        <w:t xml:space="preserve">, </w:t>
      </w:r>
      <w:r w:rsidR="00236ADF">
        <w:rPr>
          <w:rFonts w:asciiTheme="minorHAnsi" w:hAnsiTheme="minorHAnsi" w:cs="Verdana"/>
          <w:sz w:val="22"/>
          <w:szCs w:val="22"/>
        </w:rPr>
        <w:t>количество пунктов в правках – не ограничено, согласно</w:t>
      </w:r>
      <w:r w:rsidR="00D23B93" w:rsidRPr="000D3326">
        <w:rPr>
          <w:rFonts w:asciiTheme="minorHAnsi" w:hAnsiTheme="minorHAnsi" w:cs="Verdana"/>
          <w:sz w:val="22"/>
          <w:szCs w:val="22"/>
        </w:rPr>
        <w:t xml:space="preserve"> </w:t>
      </w:r>
      <w:r w:rsidR="00586EEE" w:rsidRPr="000D3326">
        <w:rPr>
          <w:rFonts w:asciiTheme="minorHAnsi" w:hAnsiTheme="minorHAnsi" w:cs="Verdana"/>
          <w:sz w:val="22"/>
          <w:szCs w:val="22"/>
        </w:rPr>
        <w:t>утвержденно</w:t>
      </w:r>
      <w:r w:rsidR="00171FEF">
        <w:rPr>
          <w:rFonts w:asciiTheme="minorHAnsi" w:hAnsiTheme="minorHAnsi" w:cs="Verdana"/>
          <w:sz w:val="22"/>
          <w:szCs w:val="22"/>
        </w:rPr>
        <w:t>го</w:t>
      </w:r>
      <w:r w:rsidR="00586EEE" w:rsidRPr="000D3326">
        <w:rPr>
          <w:rFonts w:asciiTheme="minorHAnsi" w:hAnsiTheme="minorHAnsi" w:cs="Verdana"/>
          <w:sz w:val="22"/>
          <w:szCs w:val="22"/>
        </w:rPr>
        <w:t xml:space="preserve"> </w:t>
      </w:r>
      <w:r w:rsidR="00236ADF">
        <w:rPr>
          <w:rFonts w:asciiTheme="minorHAnsi" w:hAnsiTheme="minorHAnsi" w:cs="Verdana"/>
          <w:sz w:val="22"/>
          <w:szCs w:val="22"/>
        </w:rPr>
        <w:t>Т</w:t>
      </w:r>
      <w:r w:rsidR="00171FEF">
        <w:rPr>
          <w:rFonts w:asciiTheme="minorHAnsi" w:hAnsiTheme="minorHAnsi" w:cs="Verdana"/>
          <w:sz w:val="22"/>
          <w:szCs w:val="22"/>
        </w:rPr>
        <w:t>З</w:t>
      </w:r>
      <w:r w:rsidR="00D23B93" w:rsidRPr="000D3326">
        <w:rPr>
          <w:rFonts w:asciiTheme="minorHAnsi" w:hAnsiTheme="minorHAnsi" w:cs="Verdana"/>
          <w:sz w:val="22"/>
          <w:szCs w:val="22"/>
        </w:rPr>
        <w:t xml:space="preserve">. </w:t>
      </w:r>
      <w:r w:rsidR="00463132" w:rsidRPr="000D3326">
        <w:rPr>
          <w:rFonts w:asciiTheme="minorHAnsi" w:hAnsiTheme="minorHAnsi" w:cs="Verdana"/>
          <w:sz w:val="22"/>
          <w:szCs w:val="22"/>
        </w:rPr>
        <w:t xml:space="preserve">Каждая </w:t>
      </w:r>
      <w:r w:rsidR="00D23B93" w:rsidRPr="000D3326">
        <w:rPr>
          <w:rFonts w:asciiTheme="minorHAnsi" w:hAnsiTheme="minorHAnsi" w:cs="Verdana"/>
          <w:sz w:val="22"/>
          <w:szCs w:val="22"/>
        </w:rPr>
        <w:t xml:space="preserve">представленная </w:t>
      </w:r>
      <w:r w:rsidR="00463132" w:rsidRPr="000D3326">
        <w:rPr>
          <w:rFonts w:asciiTheme="minorHAnsi" w:hAnsiTheme="minorHAnsi" w:cs="Verdana"/>
          <w:sz w:val="22"/>
          <w:szCs w:val="22"/>
        </w:rPr>
        <w:t xml:space="preserve">версия </w:t>
      </w:r>
      <w:proofErr w:type="gramStart"/>
      <w:r w:rsidR="00D23B93" w:rsidRPr="000D3326">
        <w:rPr>
          <w:rFonts w:asciiTheme="minorHAnsi" w:hAnsiTheme="minorHAnsi" w:cs="Verdana"/>
          <w:sz w:val="22"/>
          <w:szCs w:val="22"/>
        </w:rPr>
        <w:t>дизайн-макета</w:t>
      </w:r>
      <w:proofErr w:type="gramEnd"/>
      <w:r w:rsidR="00D23B93" w:rsidRPr="000D3326">
        <w:rPr>
          <w:rFonts w:asciiTheme="minorHAnsi" w:hAnsiTheme="minorHAnsi" w:cs="Verdana"/>
          <w:sz w:val="22"/>
          <w:szCs w:val="22"/>
        </w:rPr>
        <w:t xml:space="preserve"> </w:t>
      </w:r>
      <w:r w:rsidR="00463132" w:rsidRPr="000D3326">
        <w:rPr>
          <w:rFonts w:asciiTheme="minorHAnsi" w:hAnsiTheme="minorHAnsi" w:cs="Verdana"/>
          <w:sz w:val="22"/>
          <w:szCs w:val="22"/>
        </w:rPr>
        <w:t xml:space="preserve">согласовывается и подписывается </w:t>
      </w:r>
      <w:r w:rsidR="00D23B93" w:rsidRPr="000D3326">
        <w:rPr>
          <w:rFonts w:asciiTheme="minorHAnsi" w:hAnsiTheme="minorHAnsi" w:cs="Verdana"/>
          <w:sz w:val="22"/>
          <w:szCs w:val="22"/>
        </w:rPr>
        <w:t>Сторонами</w:t>
      </w:r>
      <w:r w:rsidR="00463132" w:rsidRPr="000D3326">
        <w:rPr>
          <w:rFonts w:asciiTheme="minorHAnsi" w:hAnsiTheme="minorHAnsi" w:cs="Verdana"/>
          <w:sz w:val="22"/>
          <w:szCs w:val="22"/>
        </w:rPr>
        <w:t xml:space="preserve"> в Акте согласования и утверждения дизайн-макета.</w:t>
      </w:r>
    </w:p>
    <w:p w:rsidR="00536424" w:rsidRPr="000D3326" w:rsidRDefault="000D3326" w:rsidP="006A400D">
      <w:pPr>
        <w:pStyle w:val="afb"/>
        <w:numPr>
          <w:ilvl w:val="1"/>
          <w:numId w:val="7"/>
        </w:numPr>
        <w:ind w:left="567" w:hanging="567"/>
        <w:jc w:val="both"/>
        <w:rPr>
          <w:rFonts w:asciiTheme="minorHAnsi" w:hAnsiTheme="minorHAnsi" w:cs="Verdana"/>
          <w:sz w:val="22"/>
          <w:szCs w:val="22"/>
        </w:rPr>
      </w:pPr>
      <w:r w:rsidRPr="000D3326">
        <w:rPr>
          <w:rFonts w:asciiTheme="minorHAnsi" w:hAnsiTheme="minorHAnsi" w:cs="Verdana"/>
          <w:b/>
          <w:sz w:val="22"/>
          <w:szCs w:val="22"/>
        </w:rPr>
        <w:t>Второй этап</w:t>
      </w:r>
      <w:r w:rsidRPr="000D3326">
        <w:rPr>
          <w:rFonts w:asciiTheme="minorHAnsi" w:hAnsiTheme="minorHAnsi" w:cs="Verdana"/>
          <w:sz w:val="22"/>
          <w:szCs w:val="22"/>
        </w:rPr>
        <w:t xml:space="preserve"> – разработка структуры и верстка сайта 14  - 21 день. </w:t>
      </w:r>
      <w:r w:rsidR="00536424" w:rsidRPr="000D3326">
        <w:rPr>
          <w:rFonts w:asciiTheme="minorHAnsi" w:hAnsiTheme="minorHAnsi" w:cs="Verdana"/>
          <w:sz w:val="22"/>
          <w:szCs w:val="22"/>
        </w:rPr>
        <w:t xml:space="preserve">Исполнитель </w:t>
      </w:r>
      <w:r w:rsidR="00427A3D">
        <w:rPr>
          <w:rFonts w:asciiTheme="minorHAnsi" w:hAnsiTheme="minorHAnsi" w:cs="Verdana"/>
          <w:sz w:val="22"/>
          <w:szCs w:val="22"/>
        </w:rPr>
        <w:t>осуществляет разработку</w:t>
      </w:r>
      <w:r w:rsidR="00536424" w:rsidRPr="000D3326">
        <w:rPr>
          <w:rFonts w:asciiTheme="minorHAnsi" w:hAnsiTheme="minorHAnsi" w:cs="Verdana"/>
          <w:sz w:val="22"/>
          <w:szCs w:val="22"/>
        </w:rPr>
        <w:t xml:space="preserve"> структур</w:t>
      </w:r>
      <w:r w:rsidR="00427A3D">
        <w:rPr>
          <w:rFonts w:asciiTheme="minorHAnsi" w:hAnsiTheme="minorHAnsi" w:cs="Verdana"/>
          <w:sz w:val="22"/>
          <w:szCs w:val="22"/>
        </w:rPr>
        <w:t>ы в рамках ТЗ</w:t>
      </w:r>
      <w:r w:rsidR="00536424" w:rsidRPr="000D3326">
        <w:rPr>
          <w:rFonts w:asciiTheme="minorHAnsi" w:hAnsiTheme="minorHAnsi" w:cs="Verdana"/>
          <w:sz w:val="22"/>
          <w:szCs w:val="22"/>
        </w:rPr>
        <w:t>. Предоставленный Заказчику на данном этапе сайт, определяется данным Договором как «находящийся на стадии тестирования» и может не обладать всем оговоренным в ТЗ функционалом.</w:t>
      </w:r>
      <w:r w:rsidR="002C1875" w:rsidRPr="000D3326">
        <w:rPr>
          <w:rFonts w:asciiTheme="minorHAnsi" w:hAnsiTheme="minorHAnsi" w:cs="Verdana"/>
          <w:sz w:val="22"/>
          <w:szCs w:val="22"/>
        </w:rPr>
        <w:t xml:space="preserve"> </w:t>
      </w:r>
      <w:r w:rsidR="00536424" w:rsidRPr="000D3326">
        <w:rPr>
          <w:rFonts w:asciiTheme="minorHAnsi" w:hAnsiTheme="minorHAnsi" w:cs="Verdana"/>
          <w:sz w:val="22"/>
          <w:szCs w:val="22"/>
        </w:rPr>
        <w:t xml:space="preserve">После внесения правок Заказчика </w:t>
      </w:r>
      <w:r w:rsidR="00427A3D">
        <w:rPr>
          <w:rFonts w:asciiTheme="minorHAnsi" w:hAnsiTheme="minorHAnsi" w:cs="Verdana"/>
          <w:sz w:val="22"/>
          <w:szCs w:val="22"/>
        </w:rPr>
        <w:t xml:space="preserve">в рамках ТЗ </w:t>
      </w:r>
      <w:r w:rsidR="00536424" w:rsidRPr="000D3326">
        <w:rPr>
          <w:rFonts w:asciiTheme="minorHAnsi" w:hAnsiTheme="minorHAnsi" w:cs="Verdana"/>
          <w:sz w:val="22"/>
          <w:szCs w:val="22"/>
        </w:rPr>
        <w:t xml:space="preserve">и утверждения структуры сайта подписывается Акт утверждения структуры сайта. </w:t>
      </w:r>
    </w:p>
    <w:p w:rsidR="00463132" w:rsidRPr="00465BAE" w:rsidRDefault="000D3326" w:rsidP="006A400D">
      <w:pPr>
        <w:pStyle w:val="a8"/>
        <w:numPr>
          <w:ilvl w:val="1"/>
          <w:numId w:val="7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0D3326">
        <w:rPr>
          <w:rFonts w:asciiTheme="minorHAnsi" w:hAnsiTheme="minorHAnsi" w:cs="Verdana"/>
          <w:sz w:val="22"/>
          <w:szCs w:val="22"/>
        </w:rPr>
        <w:t>Третий этап</w:t>
      </w:r>
      <w:r>
        <w:rPr>
          <w:rFonts w:asciiTheme="minorHAnsi" w:hAnsiTheme="minorHAnsi" w:cs="Verdana"/>
          <w:b w:val="0"/>
          <w:sz w:val="22"/>
          <w:szCs w:val="22"/>
        </w:rPr>
        <w:t xml:space="preserve"> – наполнение сайта контентом. </w:t>
      </w:r>
      <w:r w:rsidR="00427A3D">
        <w:rPr>
          <w:rFonts w:asciiTheme="minorHAnsi" w:hAnsiTheme="minorHAnsi" w:cs="Verdana"/>
          <w:b w:val="0"/>
          <w:sz w:val="22"/>
          <w:szCs w:val="22"/>
        </w:rPr>
        <w:t xml:space="preserve">14 – 21 день. </w:t>
      </w:r>
      <w:r w:rsidR="002C1875" w:rsidRPr="00465BAE">
        <w:rPr>
          <w:rFonts w:asciiTheme="minorHAnsi" w:hAnsiTheme="minorHAnsi" w:cs="Verdana"/>
          <w:b w:val="0"/>
          <w:sz w:val="22"/>
          <w:szCs w:val="22"/>
        </w:rPr>
        <w:t xml:space="preserve">После </w:t>
      </w:r>
      <w:r w:rsidR="0096441A" w:rsidRPr="00465BAE">
        <w:rPr>
          <w:rFonts w:asciiTheme="minorHAnsi" w:hAnsiTheme="minorHAnsi" w:cs="Verdana"/>
          <w:b w:val="0"/>
          <w:sz w:val="22"/>
          <w:szCs w:val="22"/>
        </w:rPr>
        <w:t xml:space="preserve">наполнения сайта текстовой и графической информацией Исполнитель </w:t>
      </w:r>
      <w:r w:rsidR="002C1875" w:rsidRPr="00465BAE">
        <w:rPr>
          <w:rFonts w:asciiTheme="minorHAnsi" w:hAnsiTheme="minorHAnsi" w:cs="Verdana"/>
          <w:b w:val="0"/>
          <w:sz w:val="22"/>
          <w:szCs w:val="22"/>
        </w:rPr>
        <w:t>сда</w:t>
      </w:r>
      <w:r w:rsidR="0096441A" w:rsidRPr="00465BAE">
        <w:rPr>
          <w:rFonts w:asciiTheme="minorHAnsi" w:hAnsiTheme="minorHAnsi" w:cs="Verdana"/>
          <w:b w:val="0"/>
          <w:sz w:val="22"/>
          <w:szCs w:val="22"/>
        </w:rPr>
        <w:t xml:space="preserve">ет </w:t>
      </w:r>
      <w:r w:rsidR="002C1875" w:rsidRPr="00465BAE">
        <w:rPr>
          <w:rFonts w:asciiTheme="minorHAnsi" w:hAnsiTheme="minorHAnsi" w:cs="Verdana"/>
          <w:b w:val="0"/>
          <w:sz w:val="22"/>
          <w:szCs w:val="22"/>
        </w:rPr>
        <w:t>сайт Заказчику, о чем подписывается Акт выполненных работ.</w:t>
      </w:r>
    </w:p>
    <w:p w:rsidR="00E75F0D" w:rsidRPr="00D279FA" w:rsidRDefault="00E75F0D" w:rsidP="006A400D">
      <w:pPr>
        <w:pStyle w:val="a8"/>
        <w:numPr>
          <w:ilvl w:val="0"/>
          <w:numId w:val="7"/>
        </w:numPr>
        <w:jc w:val="center"/>
        <w:rPr>
          <w:rFonts w:asciiTheme="minorHAnsi" w:hAnsiTheme="minorHAnsi" w:cs="Verdana"/>
          <w:sz w:val="22"/>
          <w:szCs w:val="22"/>
        </w:rPr>
      </w:pPr>
      <w:r w:rsidRPr="00D279FA">
        <w:rPr>
          <w:rFonts w:asciiTheme="minorHAnsi" w:hAnsiTheme="minorHAnsi" w:cs="Verdana"/>
          <w:sz w:val="22"/>
          <w:szCs w:val="22"/>
        </w:rPr>
        <w:lastRenderedPageBreak/>
        <w:t>Дополнительные условия для создания сайта</w:t>
      </w:r>
    </w:p>
    <w:p w:rsidR="00E75F0D" w:rsidRPr="00D279FA" w:rsidRDefault="00E75F0D" w:rsidP="00E74491">
      <w:pPr>
        <w:pStyle w:val="a8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b w:val="0"/>
          <w:sz w:val="22"/>
          <w:szCs w:val="22"/>
        </w:rPr>
        <w:t>Исполнитель принимает на себя выполнение следующих дополнительных условий, необходимых для функционирования сайта Заказчика в сети Интернет:</w:t>
      </w:r>
    </w:p>
    <w:p w:rsidR="0096441A" w:rsidRPr="00465BAE" w:rsidRDefault="00E75F0D" w:rsidP="006A400D">
      <w:pPr>
        <w:pStyle w:val="a8"/>
        <w:numPr>
          <w:ilvl w:val="1"/>
          <w:numId w:val="7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5BAE">
        <w:rPr>
          <w:rFonts w:asciiTheme="minorHAnsi" w:hAnsiTheme="minorHAnsi" w:cs="Verdana"/>
          <w:b w:val="0"/>
          <w:sz w:val="22"/>
          <w:szCs w:val="22"/>
        </w:rPr>
        <w:t>Зарегистрировать домен выбранный Заказчиком, при условии незанятости со</w:t>
      </w:r>
      <w:r w:rsidR="004E397D" w:rsidRPr="00465BAE">
        <w:rPr>
          <w:rFonts w:asciiTheme="minorHAnsi" w:hAnsiTheme="minorHAnsi" w:cs="Verdana"/>
          <w:b w:val="0"/>
          <w:sz w:val="22"/>
          <w:szCs w:val="22"/>
        </w:rPr>
        <w:t xml:space="preserve">ответствующего доменного имени и оплате регистрации домена Заказчиком в размере </w:t>
      </w:r>
      <w:r w:rsidR="00D92D33" w:rsidRPr="008F025F">
        <w:rPr>
          <w:rFonts w:asciiTheme="minorHAnsi" w:hAnsiTheme="minorHAnsi" w:cs="Verdana"/>
          <w:b w:val="0"/>
          <w:sz w:val="22"/>
          <w:szCs w:val="22"/>
        </w:rPr>
        <w:t>_____</w:t>
      </w:r>
      <w:r w:rsidR="004E397D" w:rsidRPr="00465BAE">
        <w:rPr>
          <w:rFonts w:asciiTheme="minorHAnsi" w:hAnsiTheme="minorHAnsi" w:cs="Verdana"/>
          <w:b w:val="0"/>
          <w:sz w:val="22"/>
          <w:szCs w:val="22"/>
        </w:rPr>
        <w:t xml:space="preserve"> руб.</w:t>
      </w:r>
    </w:p>
    <w:p w:rsidR="0096441A" w:rsidRPr="00465BAE" w:rsidRDefault="00E75F0D" w:rsidP="006A400D">
      <w:pPr>
        <w:pStyle w:val="a8"/>
        <w:numPr>
          <w:ilvl w:val="1"/>
          <w:numId w:val="7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5BAE">
        <w:rPr>
          <w:rFonts w:asciiTheme="minorHAnsi" w:hAnsiTheme="minorHAnsi" w:cs="Verdana"/>
          <w:b w:val="0"/>
          <w:sz w:val="22"/>
          <w:szCs w:val="22"/>
        </w:rPr>
        <w:t>Разместить веб-сайт Заказчика в сети Интернет на хостинге в соответствии с выбранным тарифным п</w:t>
      </w:r>
      <w:r w:rsidR="004E397D" w:rsidRPr="00465BAE">
        <w:rPr>
          <w:rFonts w:asciiTheme="minorHAnsi" w:hAnsiTheme="minorHAnsi" w:cs="Verdana"/>
          <w:b w:val="0"/>
          <w:sz w:val="22"/>
          <w:szCs w:val="22"/>
        </w:rPr>
        <w:t>ланом при условии оплаты хостинга по выбранному тарифному плану со 100% предоплатой за год.</w:t>
      </w:r>
    </w:p>
    <w:p w:rsidR="00E75F0D" w:rsidRPr="00D92D33" w:rsidRDefault="00E75F0D" w:rsidP="006A400D">
      <w:pPr>
        <w:pStyle w:val="a8"/>
        <w:numPr>
          <w:ilvl w:val="1"/>
          <w:numId w:val="7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5BAE">
        <w:rPr>
          <w:rFonts w:asciiTheme="minorHAnsi" w:hAnsiTheme="minorHAnsi" w:cs="Verdana"/>
          <w:b w:val="0"/>
          <w:sz w:val="22"/>
          <w:szCs w:val="22"/>
        </w:rPr>
        <w:t xml:space="preserve">Ежегодно </w:t>
      </w:r>
      <w:r w:rsidR="00065695" w:rsidRPr="00465BAE">
        <w:rPr>
          <w:rFonts w:asciiTheme="minorHAnsi" w:hAnsiTheme="minorHAnsi" w:cs="Verdana"/>
          <w:b w:val="0"/>
          <w:sz w:val="22"/>
          <w:szCs w:val="22"/>
        </w:rPr>
        <w:t xml:space="preserve">заранее извещать Заказчика о наступившем времени </w:t>
      </w:r>
      <w:r w:rsidRPr="00465BAE">
        <w:rPr>
          <w:rFonts w:asciiTheme="minorHAnsi" w:hAnsiTheme="minorHAnsi" w:cs="Verdana"/>
          <w:b w:val="0"/>
          <w:sz w:val="22"/>
          <w:szCs w:val="22"/>
        </w:rPr>
        <w:t>продле</w:t>
      </w:r>
      <w:r w:rsidR="00065695" w:rsidRPr="00465BAE">
        <w:rPr>
          <w:rFonts w:asciiTheme="minorHAnsi" w:hAnsiTheme="minorHAnsi" w:cs="Verdana"/>
          <w:b w:val="0"/>
          <w:sz w:val="22"/>
          <w:szCs w:val="22"/>
        </w:rPr>
        <w:t>ния</w:t>
      </w:r>
      <w:r w:rsidRPr="00465BAE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065695" w:rsidRPr="00465BAE">
        <w:rPr>
          <w:rFonts w:asciiTheme="minorHAnsi" w:hAnsiTheme="minorHAnsi" w:cs="Verdana"/>
          <w:b w:val="0"/>
          <w:sz w:val="22"/>
          <w:szCs w:val="22"/>
        </w:rPr>
        <w:t xml:space="preserve">домена и </w:t>
      </w:r>
      <w:r w:rsidR="007C6A34" w:rsidRPr="00465BAE">
        <w:rPr>
          <w:rFonts w:asciiTheme="minorHAnsi" w:hAnsiTheme="minorHAnsi" w:cs="Verdana"/>
          <w:b w:val="0"/>
          <w:sz w:val="22"/>
          <w:szCs w:val="22"/>
        </w:rPr>
        <w:t>хостинга</w:t>
      </w:r>
      <w:r w:rsidRPr="00465BAE">
        <w:rPr>
          <w:rFonts w:asciiTheme="minorHAnsi" w:hAnsiTheme="minorHAnsi" w:cs="Verdana"/>
          <w:b w:val="0"/>
          <w:sz w:val="22"/>
          <w:szCs w:val="22"/>
        </w:rPr>
        <w:t xml:space="preserve"> веб-сайта Заказчика </w:t>
      </w:r>
      <w:r w:rsidR="007C6A34" w:rsidRPr="00465BAE">
        <w:rPr>
          <w:rFonts w:asciiTheme="minorHAnsi" w:hAnsiTheme="minorHAnsi" w:cs="Verdana"/>
          <w:b w:val="0"/>
          <w:sz w:val="22"/>
          <w:szCs w:val="22"/>
        </w:rPr>
        <w:t>и производить оплату за домен и хостинг</w:t>
      </w:r>
      <w:r w:rsidR="00585AB7" w:rsidRPr="00465BAE">
        <w:rPr>
          <w:rFonts w:asciiTheme="minorHAnsi" w:hAnsiTheme="minorHAnsi" w:cs="Verdana"/>
          <w:b w:val="0"/>
          <w:sz w:val="22"/>
          <w:szCs w:val="22"/>
        </w:rPr>
        <w:t xml:space="preserve"> по поручению Заказчика</w:t>
      </w:r>
      <w:r w:rsidR="004E397D" w:rsidRPr="00465BAE">
        <w:rPr>
          <w:rFonts w:asciiTheme="minorHAnsi" w:hAnsiTheme="minorHAnsi" w:cs="Verdana"/>
          <w:b w:val="0"/>
          <w:sz w:val="22"/>
          <w:szCs w:val="22"/>
        </w:rPr>
        <w:t xml:space="preserve"> после получения предоплаты на осуществление этих работ.</w:t>
      </w:r>
      <w:r w:rsidRPr="00465BAE">
        <w:rPr>
          <w:rFonts w:asciiTheme="minorHAnsi" w:hAnsiTheme="minorHAnsi" w:cs="Verdana"/>
          <w:b w:val="0"/>
          <w:sz w:val="22"/>
          <w:szCs w:val="22"/>
        </w:rPr>
        <w:t xml:space="preserve"> </w:t>
      </w:r>
    </w:p>
    <w:p w:rsidR="00E75F0D" w:rsidRPr="00D279FA" w:rsidRDefault="0096441A" w:rsidP="00E74491">
      <w:pPr>
        <w:pStyle w:val="a8"/>
        <w:jc w:val="center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4. </w:t>
      </w:r>
      <w:r w:rsidR="00E75F0D" w:rsidRPr="00D279FA">
        <w:rPr>
          <w:rFonts w:asciiTheme="minorHAnsi" w:hAnsiTheme="minorHAnsi" w:cs="Verdana"/>
          <w:sz w:val="22"/>
          <w:szCs w:val="22"/>
        </w:rPr>
        <w:t xml:space="preserve"> Права и обязанности сторон</w:t>
      </w:r>
    </w:p>
    <w:p w:rsidR="00E75F0D" w:rsidRPr="00D279FA" w:rsidRDefault="00E75F0D" w:rsidP="006A400D">
      <w:pPr>
        <w:pStyle w:val="a8"/>
        <w:numPr>
          <w:ilvl w:val="1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sz w:val="22"/>
          <w:szCs w:val="22"/>
        </w:rPr>
        <w:t>Исполнитель обязуется</w:t>
      </w:r>
      <w:r w:rsidRPr="00D279FA">
        <w:rPr>
          <w:rFonts w:asciiTheme="minorHAnsi" w:hAnsiTheme="minorHAnsi" w:cs="Verdana"/>
          <w:b w:val="0"/>
          <w:sz w:val="22"/>
          <w:szCs w:val="22"/>
        </w:rPr>
        <w:t xml:space="preserve">:  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До заключения договора предоставить Заказчику необходимую и достоверную информацию о предлагаемой работе, ее видах и об особенностях, о цене и форме оплаты, а также сообщить Заказчику по его просьбе другие относящиеся к договору сведения.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При сдаче работы сообщить Заказчику о требованиях, которые необходимо соблюдать для эффективного использования результата работы, а также о возможных для самого Заказчика и других лиц последствиях несоблюден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ия соответствующих требований.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Выполнять работу с надлежащим качеством, соблюдая сроки разработки сайта, ого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воренные в настоящем договоре.</w:t>
      </w:r>
    </w:p>
    <w:p w:rsidR="00CC77AB" w:rsidRDefault="00CC77AB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 xml:space="preserve">Разработать и представить на согласование дизайн-макет сайта  </w:t>
      </w:r>
      <w:r w:rsidRPr="00CC77AB">
        <w:rPr>
          <w:rFonts w:asciiTheme="minorHAnsi" w:hAnsiTheme="minorHAnsi" w:cs="Verdana"/>
          <w:b w:val="0"/>
          <w:sz w:val="22"/>
          <w:szCs w:val="22"/>
        </w:rPr>
        <w:t>в соответствии с утвержденным Заказчиком Техническим заданием</w:t>
      </w:r>
      <w:r>
        <w:rPr>
          <w:rFonts w:asciiTheme="minorHAnsi" w:hAnsiTheme="minorHAnsi" w:cs="Verdana"/>
          <w:b w:val="0"/>
          <w:sz w:val="22"/>
          <w:szCs w:val="22"/>
        </w:rPr>
        <w:t>.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Разработать все модули и компоненты веб-сайта </w:t>
      </w:r>
      <w:r w:rsidR="00CC77AB">
        <w:rPr>
          <w:rFonts w:asciiTheme="minorHAnsi" w:hAnsiTheme="minorHAnsi" w:cs="Verdana"/>
          <w:b w:val="0"/>
          <w:sz w:val="22"/>
          <w:szCs w:val="22"/>
        </w:rPr>
        <w:t xml:space="preserve">в соответствии с утвержденным Заказчиком Техническим заданием </w:t>
      </w:r>
      <w:r w:rsidRPr="0096441A">
        <w:rPr>
          <w:rFonts w:asciiTheme="minorHAnsi" w:hAnsiTheme="minorHAnsi" w:cs="Verdana"/>
          <w:b w:val="0"/>
          <w:sz w:val="22"/>
          <w:szCs w:val="22"/>
        </w:rPr>
        <w:t>для дальнейшего е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го размещения в сети Интернет.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Разместить веб-сайт в сети Интернет по адресу, выбранному Заказчиком</w:t>
      </w:r>
      <w:r w:rsidR="0048428E" w:rsidRPr="0096441A">
        <w:rPr>
          <w:rFonts w:asciiTheme="minorHAnsi" w:hAnsiTheme="minorHAnsi" w:cs="Verdana"/>
          <w:b w:val="0"/>
          <w:sz w:val="22"/>
          <w:szCs w:val="22"/>
        </w:rPr>
        <w:t xml:space="preserve"> после подписания Акта сдачи-приема сайта и полной оплаты выполненных работ</w:t>
      </w:r>
      <w:r w:rsidRPr="0096441A">
        <w:rPr>
          <w:rFonts w:asciiTheme="minorHAnsi" w:hAnsiTheme="minorHAnsi" w:cs="Verdana"/>
          <w:b w:val="0"/>
          <w:sz w:val="22"/>
          <w:szCs w:val="22"/>
        </w:rPr>
        <w:t>.</w:t>
      </w:r>
    </w:p>
    <w:p w:rsidR="00CC77AB" w:rsidRDefault="00CC77AB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 xml:space="preserve">В течение месяца после сдачи сайта бесплатно устранить все не выявленные при приемке сайта скрытые недостатки в рамках </w:t>
      </w:r>
      <w:r w:rsidRPr="00CC77AB">
        <w:rPr>
          <w:rFonts w:asciiTheme="minorHAnsi" w:hAnsiTheme="minorHAnsi" w:cs="Verdana"/>
          <w:b w:val="0"/>
          <w:sz w:val="22"/>
          <w:szCs w:val="22"/>
        </w:rPr>
        <w:t>утвержденн</w:t>
      </w:r>
      <w:r>
        <w:rPr>
          <w:rFonts w:asciiTheme="minorHAnsi" w:hAnsiTheme="minorHAnsi" w:cs="Verdana"/>
          <w:b w:val="0"/>
          <w:sz w:val="22"/>
          <w:szCs w:val="22"/>
        </w:rPr>
        <w:t>ого</w:t>
      </w:r>
      <w:r w:rsidRPr="00CC77AB">
        <w:rPr>
          <w:rFonts w:asciiTheme="minorHAnsi" w:hAnsiTheme="minorHAnsi" w:cs="Verdana"/>
          <w:b w:val="0"/>
          <w:sz w:val="22"/>
          <w:szCs w:val="22"/>
        </w:rPr>
        <w:t xml:space="preserve"> Заказчиком Техническ</w:t>
      </w:r>
      <w:r>
        <w:rPr>
          <w:rFonts w:asciiTheme="minorHAnsi" w:hAnsiTheme="minorHAnsi" w:cs="Verdana"/>
          <w:b w:val="0"/>
          <w:sz w:val="22"/>
          <w:szCs w:val="22"/>
        </w:rPr>
        <w:t>ого</w:t>
      </w:r>
      <w:r w:rsidRPr="00CC77AB">
        <w:rPr>
          <w:rFonts w:asciiTheme="minorHAnsi" w:hAnsiTheme="minorHAnsi" w:cs="Verdana"/>
          <w:b w:val="0"/>
          <w:sz w:val="22"/>
          <w:szCs w:val="22"/>
        </w:rPr>
        <w:t xml:space="preserve"> задани</w:t>
      </w:r>
      <w:r>
        <w:rPr>
          <w:rFonts w:asciiTheme="minorHAnsi" w:hAnsiTheme="minorHAnsi" w:cs="Verdana"/>
          <w:b w:val="0"/>
          <w:sz w:val="22"/>
          <w:szCs w:val="22"/>
        </w:rPr>
        <w:t>я.</w:t>
      </w:r>
    </w:p>
    <w:p w:rsidR="00CC77AB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Ежегодно продлевать регистрацию доменного имени для веб-сайта Зака</w:t>
      </w:r>
      <w:r w:rsidR="00CC77AB">
        <w:rPr>
          <w:rFonts w:asciiTheme="minorHAnsi" w:hAnsiTheme="minorHAnsi" w:cs="Verdana"/>
          <w:b w:val="0"/>
          <w:sz w:val="22"/>
          <w:szCs w:val="22"/>
        </w:rPr>
        <w:t>зчика при условии, что регистрация домена, производилась Исполнителем.</w:t>
      </w:r>
    </w:p>
    <w:p w:rsidR="00E75F0D" w:rsidRPr="0096441A" w:rsidRDefault="00CC77AB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Ежегодно продлевать </w:t>
      </w:r>
      <w:r>
        <w:rPr>
          <w:rFonts w:asciiTheme="minorHAnsi" w:hAnsiTheme="minorHAnsi" w:cs="Verdana"/>
          <w:b w:val="0"/>
          <w:sz w:val="22"/>
          <w:szCs w:val="22"/>
        </w:rPr>
        <w:t>хостинг Заказчика, при условии, что сайт Заказчика находится на сервере Исполнителя.</w:t>
      </w:r>
    </w:p>
    <w:p w:rsidR="00E75F0D" w:rsidRPr="00D279FA" w:rsidRDefault="00E75F0D" w:rsidP="006A400D">
      <w:pPr>
        <w:pStyle w:val="a8"/>
        <w:numPr>
          <w:ilvl w:val="1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sz w:val="22"/>
          <w:szCs w:val="22"/>
        </w:rPr>
        <w:t>Исполнитель имеет право</w:t>
      </w:r>
      <w:r w:rsidRPr="00D279FA">
        <w:rPr>
          <w:rFonts w:asciiTheme="minorHAnsi" w:hAnsiTheme="minorHAnsi" w:cs="Verdana"/>
          <w:b w:val="0"/>
          <w:sz w:val="22"/>
          <w:szCs w:val="22"/>
        </w:rPr>
        <w:t xml:space="preserve">: </w:t>
      </w:r>
    </w:p>
    <w:p w:rsidR="00A05A81" w:rsidRDefault="00E438EF" w:rsidP="00E438EF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 xml:space="preserve">Требовать от Заказчика </w:t>
      </w:r>
      <w:r w:rsidR="00236ADF">
        <w:rPr>
          <w:rFonts w:asciiTheme="minorHAnsi" w:hAnsiTheme="minorHAnsi" w:cs="Verdana"/>
          <w:b w:val="0"/>
          <w:sz w:val="22"/>
          <w:szCs w:val="22"/>
        </w:rPr>
        <w:t xml:space="preserve">согласования и утверждения представленных вариантов дизайн макета </w:t>
      </w:r>
      <w:r w:rsidR="00171FEF">
        <w:rPr>
          <w:rFonts w:asciiTheme="minorHAnsi" w:hAnsiTheme="minorHAnsi" w:cs="Verdana"/>
          <w:b w:val="0"/>
          <w:sz w:val="22"/>
          <w:szCs w:val="22"/>
        </w:rPr>
        <w:t>в 3</w:t>
      </w:r>
      <w:r w:rsidR="00A05A81">
        <w:rPr>
          <w:rFonts w:asciiTheme="minorHAnsi" w:hAnsiTheme="minorHAnsi" w:cs="Verdana"/>
          <w:b w:val="0"/>
          <w:sz w:val="22"/>
          <w:szCs w:val="22"/>
        </w:rPr>
        <w:t xml:space="preserve">-дневный срок. </w:t>
      </w:r>
    </w:p>
    <w:p w:rsidR="00E438EF" w:rsidRDefault="00A05A81" w:rsidP="00E438EF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>Требовать от Заказчика п</w:t>
      </w:r>
      <w:r w:rsidR="00E438EF">
        <w:rPr>
          <w:rFonts w:asciiTheme="minorHAnsi" w:hAnsiTheme="minorHAnsi" w:cs="Verdana"/>
          <w:b w:val="0"/>
          <w:sz w:val="22"/>
          <w:szCs w:val="22"/>
        </w:rPr>
        <w:t>редоставле</w:t>
      </w:r>
      <w:r>
        <w:rPr>
          <w:rFonts w:asciiTheme="minorHAnsi" w:hAnsiTheme="minorHAnsi" w:cs="Verdana"/>
          <w:b w:val="0"/>
          <w:sz w:val="22"/>
          <w:szCs w:val="22"/>
        </w:rPr>
        <w:t>ния всей необходимой текстовой,</w:t>
      </w:r>
      <w:r w:rsidR="00E438EF">
        <w:rPr>
          <w:rFonts w:asciiTheme="minorHAnsi" w:hAnsiTheme="minorHAnsi" w:cs="Verdana"/>
          <w:b w:val="0"/>
          <w:sz w:val="22"/>
          <w:szCs w:val="22"/>
        </w:rPr>
        <w:t xml:space="preserve"> графичес</w:t>
      </w:r>
      <w:r>
        <w:rPr>
          <w:rFonts w:asciiTheme="minorHAnsi" w:hAnsiTheme="minorHAnsi" w:cs="Verdana"/>
          <w:b w:val="0"/>
          <w:sz w:val="22"/>
          <w:szCs w:val="22"/>
        </w:rPr>
        <w:t>кой информации и ссылок на источники данных до начала 2-го этапа по разработке структуры и верстки сайта.</w:t>
      </w:r>
    </w:p>
    <w:p w:rsidR="00A05A81" w:rsidRDefault="00A05A81" w:rsidP="00171FEF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 xml:space="preserve">Требовать дополнительную оплату, согласно прейскуранту, размещенному на </w:t>
      </w:r>
      <w:r w:rsidR="00171FEF">
        <w:rPr>
          <w:rFonts w:asciiTheme="minorHAnsi" w:hAnsiTheme="minorHAnsi" w:cs="Verdana"/>
          <w:b w:val="0"/>
          <w:sz w:val="22"/>
          <w:szCs w:val="22"/>
        </w:rPr>
        <w:t xml:space="preserve">сайте Исполнителя </w:t>
      </w:r>
      <w:hyperlink r:id="rId9" w:history="1">
        <w:r w:rsidR="00171FEF" w:rsidRPr="001E0CB4">
          <w:rPr>
            <w:rStyle w:val="a3"/>
            <w:rFonts w:asciiTheme="minorHAnsi" w:hAnsiTheme="minorHAnsi" w:cs="Verdana"/>
            <w:b w:val="0"/>
            <w:sz w:val="22"/>
            <w:szCs w:val="22"/>
          </w:rPr>
          <w:t>http://a1z.ru/otchety-i-dokumenty.html</w:t>
        </w:r>
      </w:hyperlink>
      <w:r w:rsidR="00171FEF">
        <w:rPr>
          <w:rFonts w:asciiTheme="minorHAnsi" w:hAnsiTheme="minorHAnsi" w:cs="Verdana"/>
          <w:b w:val="0"/>
          <w:sz w:val="22"/>
          <w:szCs w:val="22"/>
        </w:rPr>
        <w:t xml:space="preserve"> </w:t>
      </w:r>
      <w:r>
        <w:rPr>
          <w:rFonts w:asciiTheme="minorHAnsi" w:hAnsiTheme="minorHAnsi" w:cs="Verdana"/>
          <w:b w:val="0"/>
          <w:sz w:val="22"/>
          <w:szCs w:val="22"/>
        </w:rPr>
        <w:t>за все изменения в дизайн макете и структуре сайта, не оговоренные в ТЗ, если они вносятся после предоставления выполненной работы.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На удержание результата работы по созданию веб-сайта в случае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 xml:space="preserve"> несвоевременной оплаты Работы.</w:t>
      </w:r>
    </w:p>
    <w:p w:rsidR="00E75F0D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Исполнитель имеет право на не продление регистрации доменного имени </w:t>
      </w:r>
      <w:r w:rsidR="00D546FB">
        <w:rPr>
          <w:rFonts w:asciiTheme="minorHAnsi" w:hAnsiTheme="minorHAnsi" w:cs="Verdana"/>
          <w:b w:val="0"/>
          <w:sz w:val="22"/>
          <w:szCs w:val="22"/>
        </w:rPr>
        <w:t xml:space="preserve">и хостинга 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веб-сайта Заказчика в случае несвоевременной оплаты </w:t>
      </w:r>
      <w:r w:rsidR="00A05A81">
        <w:rPr>
          <w:rFonts w:asciiTheme="minorHAnsi" w:hAnsiTheme="minorHAnsi" w:cs="Verdana"/>
          <w:b w:val="0"/>
          <w:sz w:val="22"/>
          <w:szCs w:val="22"/>
        </w:rPr>
        <w:t>Заказчиком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. </w:t>
      </w:r>
    </w:p>
    <w:p w:rsidR="00FF05E7" w:rsidRPr="0096441A" w:rsidRDefault="00FF05E7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 xml:space="preserve">После завершения работ по созданию сайта разместить на разработанном сайте </w:t>
      </w:r>
      <w:r w:rsidR="00236ADF">
        <w:rPr>
          <w:rFonts w:asciiTheme="minorHAnsi" w:hAnsiTheme="minorHAnsi" w:cs="Verdana"/>
          <w:b w:val="0"/>
          <w:sz w:val="22"/>
          <w:szCs w:val="22"/>
        </w:rPr>
        <w:t>индексируемую ссылку на разработчика,</w:t>
      </w:r>
      <w:r>
        <w:rPr>
          <w:rFonts w:asciiTheme="minorHAnsi" w:hAnsiTheme="minorHAnsi" w:cs="Verdana"/>
          <w:b w:val="0"/>
          <w:sz w:val="22"/>
          <w:szCs w:val="22"/>
        </w:rPr>
        <w:t xml:space="preserve"> добавить скриншот сайта </w:t>
      </w:r>
      <w:r w:rsidR="00236ADF">
        <w:rPr>
          <w:rFonts w:asciiTheme="minorHAnsi" w:hAnsiTheme="minorHAnsi" w:cs="Verdana"/>
          <w:b w:val="0"/>
          <w:sz w:val="22"/>
          <w:szCs w:val="22"/>
        </w:rPr>
        <w:t xml:space="preserve">и ссылку на него </w:t>
      </w:r>
      <w:r>
        <w:rPr>
          <w:rFonts w:asciiTheme="minorHAnsi" w:hAnsiTheme="minorHAnsi" w:cs="Verdana"/>
          <w:b w:val="0"/>
          <w:sz w:val="22"/>
          <w:szCs w:val="22"/>
        </w:rPr>
        <w:t>в свое портфолио.</w:t>
      </w:r>
    </w:p>
    <w:p w:rsidR="00E75F0D" w:rsidRPr="00D279FA" w:rsidRDefault="00E75F0D" w:rsidP="006A400D">
      <w:pPr>
        <w:pStyle w:val="a8"/>
        <w:numPr>
          <w:ilvl w:val="1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sz w:val="22"/>
          <w:szCs w:val="22"/>
        </w:rPr>
        <w:t>Заказчик обязуется</w:t>
      </w:r>
      <w:r w:rsidRPr="00D279FA">
        <w:rPr>
          <w:rFonts w:asciiTheme="minorHAnsi" w:hAnsiTheme="minorHAnsi" w:cs="Verdana"/>
          <w:b w:val="0"/>
          <w:sz w:val="22"/>
          <w:szCs w:val="22"/>
        </w:rPr>
        <w:t>: </w:t>
      </w:r>
    </w:p>
    <w:p w:rsidR="00E74491" w:rsidRPr="00D357A6" w:rsidRDefault="0078785E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78785E">
        <w:rPr>
          <w:rFonts w:asciiTheme="minorHAnsi" w:hAnsiTheme="minorHAnsi" w:cs="Verdana"/>
          <w:b w:val="0"/>
          <w:bCs w:val="0"/>
          <w:sz w:val="22"/>
          <w:szCs w:val="22"/>
        </w:rPr>
        <w:t>Назначить лицо, ответственное за постановку задач, утверждение дизайн макета</w:t>
      </w:r>
      <w:r>
        <w:rPr>
          <w:rFonts w:asciiTheme="minorHAnsi" w:hAnsiTheme="minorHAnsi" w:cs="Verdana"/>
          <w:b w:val="0"/>
          <w:bCs w:val="0"/>
          <w:sz w:val="22"/>
          <w:szCs w:val="22"/>
        </w:rPr>
        <w:t>,</w:t>
      </w:r>
      <w:r w:rsidRPr="0078785E">
        <w:rPr>
          <w:rFonts w:asciiTheme="minorHAnsi" w:hAnsiTheme="minorHAnsi" w:cs="Verdana"/>
          <w:b w:val="0"/>
          <w:bCs w:val="0"/>
          <w:sz w:val="22"/>
          <w:szCs w:val="22"/>
        </w:rPr>
        <w:t xml:space="preserve"> других</w:t>
      </w:r>
      <w:r>
        <w:rPr>
          <w:rFonts w:asciiTheme="minorHAnsi" w:hAnsiTheme="minorHAnsi" w:cs="Verdana"/>
          <w:b w:val="0"/>
          <w:bCs w:val="0"/>
          <w:sz w:val="22"/>
          <w:szCs w:val="22"/>
        </w:rPr>
        <w:t xml:space="preserve"> работ,</w:t>
      </w:r>
      <w:r w:rsidRPr="0078785E">
        <w:rPr>
          <w:rFonts w:asciiTheme="minorHAnsi" w:hAnsiTheme="minorHAnsi" w:cs="Verdana"/>
          <w:b w:val="0"/>
          <w:bCs w:val="0"/>
          <w:sz w:val="22"/>
          <w:szCs w:val="22"/>
        </w:rPr>
        <w:t xml:space="preserve"> выполненных согласно ТЗ и своевременное предоставление всех материалов, необходимых для выполнения Исполнителем </w:t>
      </w:r>
      <w:r>
        <w:rPr>
          <w:rFonts w:asciiTheme="minorHAnsi" w:hAnsiTheme="minorHAnsi" w:cs="Verdana"/>
          <w:b w:val="0"/>
          <w:bCs w:val="0"/>
          <w:sz w:val="22"/>
          <w:szCs w:val="22"/>
        </w:rPr>
        <w:t>условий договора</w:t>
      </w:r>
      <w:r w:rsidRPr="0078785E">
        <w:rPr>
          <w:rFonts w:asciiTheme="minorHAnsi" w:hAnsiTheme="minorHAnsi" w:cs="Verdana"/>
          <w:b w:val="0"/>
          <w:bCs w:val="0"/>
          <w:sz w:val="22"/>
          <w:szCs w:val="22"/>
        </w:rPr>
        <w:t xml:space="preserve"> </w:t>
      </w:r>
      <w:r w:rsidR="00A05A81" w:rsidRPr="008F025F">
        <w:rPr>
          <w:rFonts w:asciiTheme="minorHAnsi" w:hAnsiTheme="minorHAnsi" w:cs="Verdana"/>
          <w:b w:val="0"/>
          <w:sz w:val="22"/>
          <w:szCs w:val="22"/>
        </w:rPr>
        <w:t>–</w:t>
      </w:r>
      <w:r w:rsidR="00D357A6" w:rsidRPr="008F025F">
        <w:rPr>
          <w:rFonts w:asciiTheme="minorHAnsi" w:hAnsiTheme="minorHAnsi" w:cs="Verdana"/>
          <w:b w:val="0"/>
          <w:sz w:val="22"/>
          <w:szCs w:val="22"/>
        </w:rPr>
        <w:t xml:space="preserve"> Ф</w:t>
      </w:r>
      <w:r w:rsidR="00A05A81" w:rsidRPr="008F025F">
        <w:rPr>
          <w:rFonts w:asciiTheme="minorHAnsi" w:hAnsiTheme="minorHAnsi" w:cs="Verdana"/>
          <w:b w:val="0"/>
          <w:sz w:val="22"/>
          <w:szCs w:val="22"/>
        </w:rPr>
        <w:t>____</w:t>
      </w:r>
      <w:r w:rsidR="00D357A6" w:rsidRPr="008F025F">
        <w:rPr>
          <w:rFonts w:asciiTheme="minorHAnsi" w:hAnsiTheme="minorHAnsi" w:cs="Verdana"/>
          <w:b w:val="0"/>
          <w:sz w:val="22"/>
          <w:szCs w:val="22"/>
        </w:rPr>
        <w:t>И</w:t>
      </w:r>
      <w:r w:rsidR="00A05A81" w:rsidRPr="008F025F">
        <w:rPr>
          <w:rFonts w:asciiTheme="minorHAnsi" w:hAnsiTheme="minorHAnsi" w:cs="Verdana"/>
          <w:b w:val="0"/>
          <w:sz w:val="22"/>
          <w:szCs w:val="22"/>
        </w:rPr>
        <w:t>________</w:t>
      </w:r>
      <w:r w:rsidR="00D357A6" w:rsidRPr="008F025F">
        <w:rPr>
          <w:rFonts w:asciiTheme="minorHAnsi" w:hAnsiTheme="minorHAnsi" w:cs="Verdana"/>
          <w:b w:val="0"/>
          <w:sz w:val="22"/>
          <w:szCs w:val="22"/>
        </w:rPr>
        <w:t>О</w:t>
      </w:r>
      <w:r w:rsidR="00E74491" w:rsidRPr="00D357A6">
        <w:rPr>
          <w:rFonts w:asciiTheme="minorHAnsi" w:hAnsiTheme="minorHAnsi" w:cs="Verdana"/>
          <w:b w:val="0"/>
          <w:sz w:val="22"/>
          <w:szCs w:val="22"/>
        </w:rPr>
        <w:t>.</w:t>
      </w:r>
      <w:r w:rsidR="00A05A81">
        <w:rPr>
          <w:rFonts w:asciiTheme="minorHAnsi" w:hAnsiTheme="minorHAnsi" w:cs="Verdana"/>
          <w:b w:val="0"/>
          <w:sz w:val="22"/>
          <w:szCs w:val="22"/>
        </w:rPr>
        <w:t xml:space="preserve"> Утверждение этапов разработки сайта ответственным лицом является для Исполнителя окончательным.</w:t>
      </w:r>
    </w:p>
    <w:p w:rsidR="0096441A" w:rsidRDefault="0048428E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357A6">
        <w:rPr>
          <w:rFonts w:asciiTheme="minorHAnsi" w:hAnsiTheme="minorHAnsi" w:cs="Verdana"/>
          <w:b w:val="0"/>
          <w:sz w:val="22"/>
          <w:szCs w:val="22"/>
        </w:rPr>
        <w:t>До начала выполнения работ</w:t>
      </w:r>
      <w:r w:rsidR="00E75F0D" w:rsidRPr="00D357A6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Pr="00D357A6">
        <w:rPr>
          <w:rFonts w:asciiTheme="minorHAnsi" w:hAnsiTheme="minorHAnsi" w:cs="Verdana"/>
          <w:b w:val="0"/>
          <w:sz w:val="22"/>
          <w:szCs w:val="22"/>
        </w:rPr>
        <w:t>п</w:t>
      </w:r>
      <w:r w:rsidR="00E75F0D" w:rsidRPr="00D357A6">
        <w:rPr>
          <w:rFonts w:asciiTheme="minorHAnsi" w:hAnsiTheme="minorHAnsi" w:cs="Verdana"/>
          <w:b w:val="0"/>
          <w:sz w:val="22"/>
          <w:szCs w:val="22"/>
        </w:rPr>
        <w:t xml:space="preserve">редоставить </w:t>
      </w:r>
      <w:r w:rsidRPr="00D357A6">
        <w:rPr>
          <w:rFonts w:asciiTheme="minorHAnsi" w:hAnsiTheme="minorHAnsi" w:cs="Verdana"/>
          <w:b w:val="0"/>
          <w:sz w:val="22"/>
          <w:szCs w:val="22"/>
        </w:rPr>
        <w:t>реквизиты организации или ИП для регистрации домена, согласно списк</w:t>
      </w:r>
      <w:r w:rsidR="00602B17" w:rsidRPr="00D357A6">
        <w:rPr>
          <w:rFonts w:asciiTheme="minorHAnsi" w:hAnsiTheme="minorHAnsi" w:cs="Verdana"/>
          <w:b w:val="0"/>
          <w:sz w:val="22"/>
          <w:szCs w:val="22"/>
        </w:rPr>
        <w:t>у</w:t>
      </w:r>
      <w:r w:rsidRPr="00D357A6">
        <w:rPr>
          <w:rFonts w:asciiTheme="minorHAnsi" w:hAnsiTheme="minorHAnsi" w:cs="Verdana"/>
          <w:b w:val="0"/>
          <w:sz w:val="22"/>
          <w:szCs w:val="22"/>
        </w:rPr>
        <w:t>, предоставленно</w:t>
      </w:r>
      <w:r w:rsidR="00602B17" w:rsidRPr="00D357A6">
        <w:rPr>
          <w:rFonts w:asciiTheme="minorHAnsi" w:hAnsiTheme="minorHAnsi" w:cs="Verdana"/>
          <w:b w:val="0"/>
          <w:sz w:val="22"/>
          <w:szCs w:val="22"/>
        </w:rPr>
        <w:t>му</w:t>
      </w:r>
      <w:r w:rsidRPr="00D357A6">
        <w:rPr>
          <w:rFonts w:asciiTheme="minorHAnsi" w:hAnsiTheme="minorHAnsi" w:cs="Verdana"/>
          <w:b w:val="0"/>
          <w:sz w:val="22"/>
          <w:szCs w:val="22"/>
        </w:rPr>
        <w:t xml:space="preserve"> Исполнителем</w:t>
      </w:r>
      <w:r w:rsidR="00602B17" w:rsidRPr="00D357A6">
        <w:rPr>
          <w:rFonts w:asciiTheme="minorHAnsi" w:hAnsiTheme="minorHAnsi" w:cs="Verdana"/>
          <w:b w:val="0"/>
          <w:sz w:val="22"/>
          <w:szCs w:val="22"/>
        </w:rPr>
        <w:t xml:space="preserve"> (см. Приложение №</w:t>
      </w:r>
      <w:r w:rsidR="00F65694" w:rsidRPr="00D357A6">
        <w:rPr>
          <w:rFonts w:asciiTheme="minorHAnsi" w:hAnsiTheme="minorHAnsi" w:cs="Verdana"/>
          <w:b w:val="0"/>
          <w:sz w:val="22"/>
          <w:szCs w:val="22"/>
        </w:rPr>
        <w:t>3</w:t>
      </w:r>
      <w:r w:rsidR="00602B17" w:rsidRPr="00D357A6">
        <w:rPr>
          <w:rFonts w:asciiTheme="minorHAnsi" w:hAnsiTheme="minorHAnsi" w:cs="Verdana"/>
          <w:b w:val="0"/>
          <w:sz w:val="22"/>
          <w:szCs w:val="22"/>
        </w:rPr>
        <w:t>)</w:t>
      </w:r>
      <w:r w:rsidRPr="00D357A6">
        <w:rPr>
          <w:rFonts w:asciiTheme="minorHAnsi" w:hAnsiTheme="minorHAnsi" w:cs="Verdana"/>
          <w:b w:val="0"/>
          <w:sz w:val="22"/>
          <w:szCs w:val="22"/>
        </w:rPr>
        <w:t>.</w:t>
      </w:r>
    </w:p>
    <w:p w:rsidR="0096441A" w:rsidRDefault="00F42C08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>Предоставить всю текстовую и графическую информацию к началу второго этапа работ по созданию структуры и верстке сайта и в</w:t>
      </w:r>
      <w:r w:rsidR="0057701D">
        <w:rPr>
          <w:rFonts w:asciiTheme="minorHAnsi" w:hAnsiTheme="minorHAnsi" w:cs="Verdana"/>
          <w:b w:val="0"/>
          <w:sz w:val="22"/>
          <w:szCs w:val="22"/>
        </w:rPr>
        <w:t xml:space="preserve"> течение 3-х дней</w:t>
      </w:r>
      <w:r w:rsidR="00C142AF" w:rsidRPr="00D357A6">
        <w:rPr>
          <w:rFonts w:asciiTheme="minorHAnsi" w:hAnsiTheme="minorHAnsi" w:cs="Verdana"/>
          <w:b w:val="0"/>
          <w:sz w:val="22"/>
          <w:szCs w:val="22"/>
        </w:rPr>
        <w:t>,</w:t>
      </w:r>
      <w:r w:rsidR="0048428E" w:rsidRPr="00D357A6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C142AF" w:rsidRPr="00D357A6">
        <w:rPr>
          <w:rFonts w:asciiTheme="minorHAnsi" w:hAnsiTheme="minorHAnsi" w:cs="Verdana"/>
          <w:b w:val="0"/>
          <w:sz w:val="22"/>
          <w:szCs w:val="22"/>
        </w:rPr>
        <w:t xml:space="preserve">по требованию Исполнителя, </w:t>
      </w:r>
      <w:r w:rsidR="0048428E" w:rsidRPr="00D357A6">
        <w:rPr>
          <w:rFonts w:asciiTheme="minorHAnsi" w:hAnsiTheme="minorHAnsi" w:cs="Verdana"/>
          <w:b w:val="0"/>
          <w:sz w:val="22"/>
          <w:szCs w:val="22"/>
        </w:rPr>
        <w:lastRenderedPageBreak/>
        <w:t xml:space="preserve">предоставлять всю </w:t>
      </w:r>
      <w:r>
        <w:rPr>
          <w:rFonts w:asciiTheme="minorHAnsi" w:hAnsiTheme="minorHAnsi" w:cs="Verdana"/>
          <w:b w:val="0"/>
          <w:sz w:val="22"/>
          <w:szCs w:val="22"/>
        </w:rPr>
        <w:t>дополнительную</w:t>
      </w:r>
      <w:r w:rsidR="0048428E" w:rsidRPr="00D357A6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E75F0D" w:rsidRPr="00D357A6">
        <w:rPr>
          <w:rFonts w:asciiTheme="minorHAnsi" w:hAnsiTheme="minorHAnsi" w:cs="Verdana"/>
          <w:b w:val="0"/>
          <w:sz w:val="22"/>
          <w:szCs w:val="22"/>
        </w:rPr>
        <w:t>информацию</w:t>
      </w:r>
      <w:r w:rsidR="0048428E" w:rsidRPr="0096441A">
        <w:rPr>
          <w:rFonts w:asciiTheme="minorHAnsi" w:hAnsiTheme="minorHAnsi" w:cs="Verdana"/>
          <w:b w:val="0"/>
          <w:sz w:val="22"/>
          <w:szCs w:val="22"/>
        </w:rPr>
        <w:t xml:space="preserve"> </w:t>
      </w:r>
      <w:r>
        <w:rPr>
          <w:rFonts w:asciiTheme="minorHAnsi" w:hAnsiTheme="minorHAnsi" w:cs="Verdana"/>
          <w:b w:val="0"/>
          <w:sz w:val="22"/>
          <w:szCs w:val="22"/>
        </w:rPr>
        <w:t>(</w:t>
      </w:r>
      <w:r w:rsidR="0048428E" w:rsidRPr="0096441A">
        <w:rPr>
          <w:rFonts w:asciiTheme="minorHAnsi" w:hAnsiTheme="minorHAnsi" w:cs="Verdana"/>
          <w:b w:val="0"/>
          <w:sz w:val="22"/>
          <w:szCs w:val="22"/>
        </w:rPr>
        <w:t xml:space="preserve">тексты, фотографии и </w:t>
      </w:r>
      <w:r w:rsidR="00602B17" w:rsidRPr="0096441A">
        <w:rPr>
          <w:rFonts w:asciiTheme="minorHAnsi" w:hAnsiTheme="minorHAnsi" w:cs="Verdana"/>
          <w:b w:val="0"/>
          <w:sz w:val="22"/>
          <w:szCs w:val="22"/>
        </w:rPr>
        <w:t>графические</w:t>
      </w:r>
      <w:r w:rsidR="0048428E" w:rsidRPr="0096441A">
        <w:rPr>
          <w:rFonts w:asciiTheme="minorHAnsi" w:hAnsiTheme="minorHAnsi" w:cs="Verdana"/>
          <w:b w:val="0"/>
          <w:sz w:val="22"/>
          <w:szCs w:val="22"/>
        </w:rPr>
        <w:t xml:space="preserve"> материалы</w:t>
      </w:r>
      <w:r>
        <w:rPr>
          <w:rFonts w:asciiTheme="minorHAnsi" w:hAnsiTheme="minorHAnsi" w:cs="Verdana"/>
          <w:b w:val="0"/>
          <w:sz w:val="22"/>
          <w:szCs w:val="22"/>
        </w:rPr>
        <w:t>)</w:t>
      </w:r>
      <w:r w:rsidR="0048428E" w:rsidRPr="0096441A">
        <w:rPr>
          <w:rFonts w:asciiTheme="minorHAnsi" w:hAnsiTheme="minorHAnsi" w:cs="Verdana"/>
          <w:b w:val="0"/>
          <w:sz w:val="22"/>
          <w:szCs w:val="22"/>
        </w:rPr>
        <w:t>, необходимые для выполнения Исполнителем своих обязательств</w:t>
      </w:r>
      <w:r w:rsidR="00602B17" w:rsidRPr="0096441A">
        <w:rPr>
          <w:rFonts w:asciiTheme="minorHAnsi" w:hAnsiTheme="minorHAnsi" w:cs="Verdana"/>
          <w:b w:val="0"/>
          <w:sz w:val="22"/>
          <w:szCs w:val="22"/>
        </w:rPr>
        <w:t xml:space="preserve"> по форме, указанной в Приложении </w:t>
      </w:r>
      <w:r w:rsidR="00C142AF">
        <w:rPr>
          <w:rFonts w:asciiTheme="minorHAnsi" w:hAnsiTheme="minorHAnsi" w:cs="Verdana"/>
          <w:b w:val="0"/>
          <w:sz w:val="22"/>
          <w:szCs w:val="22"/>
        </w:rPr>
        <w:t>4</w:t>
      </w:r>
      <w:r w:rsidR="00602B17" w:rsidRPr="0096441A">
        <w:rPr>
          <w:rFonts w:asciiTheme="minorHAnsi" w:hAnsiTheme="minorHAnsi" w:cs="Verdana"/>
          <w:b w:val="0"/>
          <w:sz w:val="22"/>
          <w:szCs w:val="22"/>
        </w:rPr>
        <w:t>.</w:t>
      </w:r>
    </w:p>
    <w:p w:rsidR="0096441A" w:rsidRDefault="00E75F0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Предоставлять материалы и информацию для разработки сайта, не противоречащие дей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ствующему законодательству РФ.</w:t>
      </w:r>
    </w:p>
    <w:p w:rsidR="0096441A" w:rsidRDefault="0057701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>В течение 3-х дней</w:t>
      </w:r>
      <w:r w:rsidR="0048428E" w:rsidRPr="0096441A">
        <w:rPr>
          <w:rFonts w:asciiTheme="minorHAnsi" w:hAnsiTheme="minorHAnsi" w:cs="Verdana"/>
          <w:b w:val="0"/>
          <w:sz w:val="22"/>
          <w:szCs w:val="22"/>
        </w:rPr>
        <w:t xml:space="preserve"> согласовывать с Исполнителем все вопросы, требующие согласования.</w:t>
      </w:r>
    </w:p>
    <w:p w:rsidR="000673AC" w:rsidRPr="00D357A6" w:rsidRDefault="0057701D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 xml:space="preserve">В течение 3-х дней согласовывать 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Задания на изменения в структуре или дизайне сайта, не </w:t>
      </w:r>
      <w:r>
        <w:rPr>
          <w:rFonts w:asciiTheme="minorHAnsi" w:hAnsiTheme="minorHAnsi" w:cs="Verdana"/>
          <w:b w:val="0"/>
          <w:sz w:val="22"/>
          <w:szCs w:val="22"/>
        </w:rPr>
        <w:t>оговоренные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 в рамках Т</w:t>
      </w:r>
      <w:r>
        <w:rPr>
          <w:rFonts w:asciiTheme="minorHAnsi" w:hAnsiTheme="minorHAnsi" w:cs="Verdana"/>
          <w:b w:val="0"/>
          <w:sz w:val="22"/>
          <w:szCs w:val="22"/>
        </w:rPr>
        <w:t>З и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 оформля</w:t>
      </w:r>
      <w:r>
        <w:rPr>
          <w:rFonts w:asciiTheme="minorHAnsi" w:hAnsiTheme="minorHAnsi" w:cs="Verdana"/>
          <w:b w:val="0"/>
          <w:sz w:val="22"/>
          <w:szCs w:val="22"/>
        </w:rPr>
        <w:t>ть их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 письменно в виде</w:t>
      </w:r>
      <w:proofErr w:type="gramStart"/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 Д</w:t>
      </w:r>
      <w:proofErr w:type="gramEnd"/>
      <w:r w:rsidR="000673AC" w:rsidRPr="00D357A6">
        <w:rPr>
          <w:rFonts w:asciiTheme="minorHAnsi" w:hAnsiTheme="minorHAnsi" w:cs="Verdana"/>
          <w:b w:val="0"/>
          <w:sz w:val="22"/>
          <w:szCs w:val="22"/>
        </w:rPr>
        <w:t>оп. Соглашения</w:t>
      </w:r>
      <w:r>
        <w:rPr>
          <w:rFonts w:asciiTheme="minorHAnsi" w:hAnsiTheme="minorHAnsi" w:cs="Verdana"/>
          <w:b w:val="0"/>
          <w:sz w:val="22"/>
          <w:szCs w:val="22"/>
        </w:rPr>
        <w:t>,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 </w:t>
      </w:r>
      <w:r>
        <w:rPr>
          <w:rFonts w:asciiTheme="minorHAnsi" w:hAnsiTheme="minorHAnsi" w:cs="Verdana"/>
          <w:b w:val="0"/>
          <w:sz w:val="22"/>
          <w:szCs w:val="22"/>
        </w:rPr>
        <w:t>утверждая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 xml:space="preserve"> </w:t>
      </w:r>
      <w:r>
        <w:rPr>
          <w:rFonts w:asciiTheme="minorHAnsi" w:hAnsiTheme="minorHAnsi" w:cs="Verdana"/>
          <w:b w:val="0"/>
          <w:sz w:val="22"/>
          <w:szCs w:val="22"/>
        </w:rPr>
        <w:t>подписью и печатью</w:t>
      </w:r>
      <w:r w:rsidR="000673AC" w:rsidRPr="00D357A6">
        <w:rPr>
          <w:rFonts w:asciiTheme="minorHAnsi" w:hAnsiTheme="minorHAnsi" w:cs="Verdana"/>
          <w:b w:val="0"/>
          <w:sz w:val="22"/>
          <w:szCs w:val="22"/>
        </w:rPr>
        <w:t>.</w:t>
      </w:r>
    </w:p>
    <w:p w:rsidR="0031477F" w:rsidRPr="0031477F" w:rsidRDefault="00E75F0D" w:rsidP="006A400D">
      <w:pPr>
        <w:pStyle w:val="a8"/>
        <w:widowControl w:val="0"/>
        <w:numPr>
          <w:ilvl w:val="2"/>
          <w:numId w:val="8"/>
        </w:numPr>
        <w:tabs>
          <w:tab w:val="left" w:pos="0"/>
        </w:tabs>
        <w:suppressAutoHyphens/>
        <w:spacing w:before="57" w:line="0" w:lineRule="atLeast"/>
        <w:jc w:val="both"/>
        <w:rPr>
          <w:rFonts w:asciiTheme="minorHAnsi" w:hAnsiTheme="minorHAnsi"/>
          <w:sz w:val="22"/>
          <w:szCs w:val="22"/>
        </w:rPr>
      </w:pPr>
      <w:r w:rsidRPr="0031477F">
        <w:rPr>
          <w:rFonts w:asciiTheme="minorHAnsi" w:hAnsiTheme="minorHAnsi" w:cs="Verdana"/>
          <w:b w:val="0"/>
          <w:sz w:val="22"/>
          <w:szCs w:val="22"/>
        </w:rPr>
        <w:t xml:space="preserve">Оплатить работу </w:t>
      </w:r>
      <w:r w:rsidR="00065FDC" w:rsidRPr="0031477F">
        <w:rPr>
          <w:rFonts w:asciiTheme="minorHAnsi" w:hAnsiTheme="minorHAnsi" w:cs="Verdana"/>
          <w:b w:val="0"/>
          <w:sz w:val="22"/>
          <w:szCs w:val="22"/>
        </w:rPr>
        <w:t>Исполнителя</w:t>
      </w:r>
      <w:r w:rsidRPr="0031477F">
        <w:rPr>
          <w:rFonts w:asciiTheme="minorHAnsi" w:hAnsiTheme="minorHAnsi" w:cs="Verdana"/>
          <w:b w:val="0"/>
          <w:sz w:val="22"/>
          <w:szCs w:val="22"/>
        </w:rPr>
        <w:t xml:space="preserve">, предусмотренную п. </w:t>
      </w:r>
      <w:r w:rsidR="004E397D" w:rsidRPr="0031477F">
        <w:rPr>
          <w:rFonts w:asciiTheme="minorHAnsi" w:hAnsiTheme="minorHAnsi" w:cs="Verdana"/>
          <w:b w:val="0"/>
          <w:sz w:val="22"/>
          <w:szCs w:val="22"/>
        </w:rPr>
        <w:t>5.1</w:t>
      </w:r>
      <w:r w:rsidRPr="0031477F">
        <w:rPr>
          <w:rFonts w:asciiTheme="minorHAnsi" w:hAnsiTheme="minorHAnsi" w:cs="Verdana"/>
          <w:b w:val="0"/>
          <w:sz w:val="22"/>
          <w:szCs w:val="22"/>
        </w:rPr>
        <w:t xml:space="preserve"> и п.</w:t>
      </w:r>
      <w:r w:rsidR="004E397D" w:rsidRPr="0031477F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EB59F4" w:rsidRPr="0031477F">
        <w:rPr>
          <w:rFonts w:asciiTheme="minorHAnsi" w:hAnsiTheme="minorHAnsi" w:cs="Verdana"/>
          <w:b w:val="0"/>
          <w:sz w:val="22"/>
          <w:szCs w:val="22"/>
        </w:rPr>
        <w:t xml:space="preserve">3.1., </w:t>
      </w:r>
      <w:r w:rsidR="004E397D" w:rsidRPr="0031477F">
        <w:rPr>
          <w:rFonts w:asciiTheme="minorHAnsi" w:hAnsiTheme="minorHAnsi" w:cs="Verdana"/>
          <w:b w:val="0"/>
          <w:sz w:val="22"/>
          <w:szCs w:val="22"/>
        </w:rPr>
        <w:t>3.2.</w:t>
      </w:r>
      <w:r w:rsidRPr="0031477F">
        <w:rPr>
          <w:rFonts w:asciiTheme="minorHAnsi" w:hAnsiTheme="minorHAnsi" w:cs="Verdana"/>
          <w:b w:val="0"/>
          <w:sz w:val="22"/>
          <w:szCs w:val="22"/>
        </w:rPr>
        <w:t xml:space="preserve"> в размере и в сроки, указанные в настоящем договоре.  </w:t>
      </w:r>
    </w:p>
    <w:p w:rsidR="0031477F" w:rsidRPr="0031477F" w:rsidRDefault="0031477F" w:rsidP="006A400D">
      <w:pPr>
        <w:pStyle w:val="a8"/>
        <w:widowControl w:val="0"/>
        <w:numPr>
          <w:ilvl w:val="2"/>
          <w:numId w:val="8"/>
        </w:numPr>
        <w:tabs>
          <w:tab w:val="left" w:pos="0"/>
        </w:tabs>
        <w:suppressAutoHyphens/>
        <w:spacing w:before="57" w:line="0" w:lineRule="atLeast"/>
        <w:jc w:val="both"/>
        <w:rPr>
          <w:rFonts w:asciiTheme="minorHAnsi" w:hAnsiTheme="minorHAnsi"/>
          <w:b w:val="0"/>
          <w:sz w:val="22"/>
          <w:szCs w:val="22"/>
        </w:rPr>
      </w:pPr>
      <w:r w:rsidRPr="0031477F">
        <w:rPr>
          <w:rFonts w:asciiTheme="minorHAnsi" w:hAnsiTheme="minorHAnsi"/>
          <w:b w:val="0"/>
          <w:sz w:val="22"/>
          <w:szCs w:val="22"/>
        </w:rPr>
        <w:t>Предоставлять Исполнителю подписанные Заказчиком акты сдачи-приемки оказанных услуг или предостав</w:t>
      </w:r>
      <w:r w:rsidR="00AF0F9F">
        <w:rPr>
          <w:rFonts w:asciiTheme="minorHAnsi" w:hAnsiTheme="minorHAnsi"/>
          <w:b w:val="0"/>
          <w:sz w:val="22"/>
          <w:szCs w:val="22"/>
        </w:rPr>
        <w:t>и</w:t>
      </w:r>
      <w:r w:rsidRPr="0031477F">
        <w:rPr>
          <w:rFonts w:asciiTheme="minorHAnsi" w:hAnsiTheme="minorHAnsi"/>
          <w:b w:val="0"/>
          <w:sz w:val="22"/>
          <w:szCs w:val="22"/>
        </w:rPr>
        <w:t xml:space="preserve">ть </w:t>
      </w:r>
      <w:r w:rsidR="00AF0F9F">
        <w:rPr>
          <w:rFonts w:asciiTheme="minorHAnsi" w:hAnsiTheme="minorHAnsi"/>
          <w:b w:val="0"/>
          <w:sz w:val="22"/>
          <w:szCs w:val="22"/>
        </w:rPr>
        <w:t xml:space="preserve">письменный </w:t>
      </w:r>
      <w:r w:rsidRPr="0031477F">
        <w:rPr>
          <w:rFonts w:asciiTheme="minorHAnsi" w:hAnsiTheme="minorHAnsi"/>
          <w:b w:val="0"/>
          <w:sz w:val="22"/>
          <w:szCs w:val="22"/>
        </w:rPr>
        <w:t xml:space="preserve">мотивированный отказ от подписания актов в течение </w:t>
      </w:r>
      <w:r w:rsidR="00171FEF">
        <w:rPr>
          <w:rFonts w:asciiTheme="minorHAnsi" w:hAnsiTheme="minorHAnsi"/>
          <w:b w:val="0"/>
          <w:sz w:val="22"/>
          <w:szCs w:val="22"/>
        </w:rPr>
        <w:t>3</w:t>
      </w:r>
      <w:r w:rsidR="00AF0F9F">
        <w:rPr>
          <w:rFonts w:asciiTheme="minorHAnsi" w:hAnsiTheme="minorHAnsi"/>
          <w:b w:val="0"/>
          <w:sz w:val="22"/>
          <w:szCs w:val="22"/>
        </w:rPr>
        <w:t>-</w:t>
      </w:r>
      <w:r w:rsidR="00171FEF">
        <w:rPr>
          <w:rFonts w:asciiTheme="minorHAnsi" w:hAnsiTheme="minorHAnsi"/>
          <w:b w:val="0"/>
          <w:sz w:val="22"/>
          <w:szCs w:val="22"/>
        </w:rPr>
        <w:t>х</w:t>
      </w:r>
      <w:r w:rsidRPr="0031477F">
        <w:rPr>
          <w:rFonts w:asciiTheme="minorHAnsi" w:hAnsiTheme="minorHAnsi"/>
          <w:b w:val="0"/>
          <w:sz w:val="22"/>
          <w:szCs w:val="22"/>
        </w:rPr>
        <w:t xml:space="preserve"> дней с момента получения соответствующих актов.</w:t>
      </w:r>
    </w:p>
    <w:p w:rsidR="0031477F" w:rsidRPr="0031477F" w:rsidRDefault="0031477F" w:rsidP="006A400D">
      <w:pPr>
        <w:pStyle w:val="a8"/>
        <w:widowControl w:val="0"/>
        <w:numPr>
          <w:ilvl w:val="2"/>
          <w:numId w:val="8"/>
        </w:numPr>
        <w:tabs>
          <w:tab w:val="left" w:pos="0"/>
        </w:tabs>
        <w:suppressAutoHyphens/>
        <w:spacing w:before="57" w:line="0" w:lineRule="atLeast"/>
        <w:jc w:val="both"/>
        <w:rPr>
          <w:rFonts w:asciiTheme="minorHAnsi" w:hAnsiTheme="minorHAnsi"/>
          <w:b w:val="0"/>
          <w:sz w:val="22"/>
          <w:szCs w:val="22"/>
        </w:rPr>
      </w:pPr>
      <w:r w:rsidRPr="0031477F">
        <w:rPr>
          <w:rFonts w:asciiTheme="minorHAnsi" w:hAnsiTheme="minorHAnsi"/>
          <w:b w:val="0"/>
          <w:sz w:val="22"/>
          <w:szCs w:val="22"/>
        </w:rPr>
        <w:t xml:space="preserve">В случае не подписания или невозвращения акта оказанных услуг Заказчиком и не предоставления мотивированного отказа в письменном виде, в течение </w:t>
      </w:r>
      <w:r w:rsidR="00AF0F9F">
        <w:rPr>
          <w:rFonts w:asciiTheme="minorHAnsi" w:hAnsiTheme="minorHAnsi"/>
          <w:b w:val="0"/>
          <w:sz w:val="22"/>
          <w:szCs w:val="22"/>
        </w:rPr>
        <w:t>5-ти</w:t>
      </w:r>
      <w:r w:rsidRPr="0031477F">
        <w:rPr>
          <w:rFonts w:asciiTheme="minorHAnsi" w:hAnsiTheme="minorHAnsi"/>
          <w:b w:val="0"/>
          <w:sz w:val="22"/>
          <w:szCs w:val="22"/>
        </w:rPr>
        <w:t xml:space="preserve"> дней с момента получения акта, услуга считается оказанной. Дальнейшие претензии Заказчика не принимаются.</w:t>
      </w:r>
    </w:p>
    <w:p w:rsidR="0031477F" w:rsidRPr="0096441A" w:rsidRDefault="0031477F" w:rsidP="0031477F">
      <w:pPr>
        <w:pStyle w:val="a8"/>
        <w:ind w:left="720"/>
        <w:jc w:val="both"/>
        <w:rPr>
          <w:rFonts w:asciiTheme="minorHAnsi" w:hAnsiTheme="minorHAnsi" w:cs="Verdana"/>
          <w:b w:val="0"/>
          <w:sz w:val="22"/>
          <w:szCs w:val="22"/>
        </w:rPr>
      </w:pPr>
    </w:p>
    <w:p w:rsidR="000738E3" w:rsidRPr="00D279FA" w:rsidRDefault="00E75F0D" w:rsidP="006A400D">
      <w:pPr>
        <w:pStyle w:val="a8"/>
        <w:numPr>
          <w:ilvl w:val="1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D279FA">
        <w:rPr>
          <w:rFonts w:asciiTheme="minorHAnsi" w:hAnsiTheme="minorHAnsi" w:cs="Verdana"/>
          <w:sz w:val="22"/>
          <w:szCs w:val="22"/>
        </w:rPr>
        <w:t>Заказчик имеет право</w:t>
      </w:r>
      <w:r w:rsidR="0048428E" w:rsidRPr="00D279FA">
        <w:rPr>
          <w:rFonts w:asciiTheme="minorHAnsi" w:hAnsiTheme="minorHAnsi" w:cs="Verdana"/>
          <w:b w:val="0"/>
          <w:sz w:val="22"/>
          <w:szCs w:val="22"/>
        </w:rPr>
        <w:t xml:space="preserve">: </w:t>
      </w:r>
    </w:p>
    <w:p w:rsidR="0096441A" w:rsidRDefault="000738E3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П</w:t>
      </w:r>
      <w:r w:rsidR="00E75F0D" w:rsidRPr="0096441A">
        <w:rPr>
          <w:rFonts w:asciiTheme="minorHAnsi" w:hAnsiTheme="minorHAnsi" w:cs="Verdana"/>
          <w:b w:val="0"/>
          <w:sz w:val="22"/>
          <w:szCs w:val="22"/>
        </w:rPr>
        <w:t xml:space="preserve">роверять ход и качество Работы, выполняемой Исполнителем, не 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вмешиваясь в его деятельность.</w:t>
      </w:r>
    </w:p>
    <w:p w:rsidR="000738E3" w:rsidRPr="0096441A" w:rsidRDefault="009802E1" w:rsidP="006A400D">
      <w:pPr>
        <w:pStyle w:val="a8"/>
        <w:numPr>
          <w:ilvl w:val="2"/>
          <w:numId w:val="8"/>
        </w:numPr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Вносить изменения и дополнения в процессе работы в рамках утвержденного Технического Задания.</w:t>
      </w:r>
    </w:p>
    <w:p w:rsidR="00E75F0D" w:rsidRPr="00D279FA" w:rsidRDefault="0096441A" w:rsidP="00E74491">
      <w:pPr>
        <w:pStyle w:val="a8"/>
        <w:jc w:val="center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5. </w:t>
      </w:r>
      <w:r w:rsidR="00E75F0D" w:rsidRPr="00D279FA">
        <w:rPr>
          <w:rFonts w:asciiTheme="minorHAnsi" w:hAnsiTheme="minorHAnsi" w:cs="Verdana"/>
          <w:sz w:val="22"/>
          <w:szCs w:val="22"/>
        </w:rPr>
        <w:t>Размер и порядок оплаты</w:t>
      </w:r>
    </w:p>
    <w:p w:rsidR="0096441A" w:rsidRDefault="00E75F0D" w:rsidP="006A400D">
      <w:pPr>
        <w:pStyle w:val="a8"/>
        <w:numPr>
          <w:ilvl w:val="1"/>
          <w:numId w:val="9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Стоимость услуг Исполнителя по разработке веб-сайта Заказчика составляет</w:t>
      </w:r>
      <w:proofErr w:type="gramStart"/>
      <w:r w:rsidRPr="0096441A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D92D33" w:rsidRPr="008F025F">
        <w:rPr>
          <w:rFonts w:asciiTheme="minorHAnsi" w:hAnsiTheme="minorHAnsi" w:cs="Verdana"/>
          <w:sz w:val="22"/>
          <w:szCs w:val="22"/>
        </w:rPr>
        <w:t>_______</w:t>
      </w:r>
      <w:r w:rsidR="00373020" w:rsidRPr="008F025F">
        <w:rPr>
          <w:rFonts w:asciiTheme="minorHAnsi" w:hAnsiTheme="minorHAnsi" w:cs="Verdana"/>
          <w:sz w:val="22"/>
          <w:szCs w:val="22"/>
        </w:rPr>
        <w:t xml:space="preserve"> (</w:t>
      </w:r>
      <w:r w:rsidR="00D92D33" w:rsidRPr="008F025F">
        <w:rPr>
          <w:rFonts w:asciiTheme="minorHAnsi" w:hAnsiTheme="minorHAnsi" w:cs="Verdana"/>
          <w:sz w:val="22"/>
          <w:szCs w:val="22"/>
        </w:rPr>
        <w:t>______________________</w:t>
      </w:r>
      <w:r w:rsidRPr="008F025F">
        <w:rPr>
          <w:rFonts w:asciiTheme="minorHAnsi" w:hAnsiTheme="minorHAnsi" w:cs="Verdana"/>
          <w:sz w:val="22"/>
          <w:szCs w:val="22"/>
        </w:rPr>
        <w:t>)</w:t>
      </w:r>
      <w:r w:rsidR="00D92D33" w:rsidRPr="008F025F">
        <w:rPr>
          <w:rFonts w:asciiTheme="minorHAnsi" w:hAnsiTheme="minorHAnsi" w:cs="Verdana"/>
          <w:b w:val="0"/>
          <w:sz w:val="22"/>
          <w:szCs w:val="22"/>
        </w:rPr>
        <w:t xml:space="preserve"> </w:t>
      </w:r>
      <w:proofErr w:type="gramEnd"/>
      <w:r w:rsidR="00D92D33" w:rsidRPr="008F025F">
        <w:rPr>
          <w:rFonts w:asciiTheme="minorHAnsi" w:hAnsiTheme="minorHAnsi" w:cs="Verdana"/>
          <w:sz w:val="22"/>
          <w:szCs w:val="22"/>
        </w:rPr>
        <w:t>руб</w:t>
      </w:r>
      <w:r w:rsidR="00D92D33" w:rsidRPr="0096441A">
        <w:rPr>
          <w:rFonts w:asciiTheme="minorHAnsi" w:hAnsiTheme="minorHAnsi" w:cs="Verdana"/>
          <w:b w:val="0"/>
          <w:sz w:val="22"/>
          <w:szCs w:val="22"/>
        </w:rPr>
        <w:t>.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 перечисляется на расчетный счет Исполните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ля или оплачивается наличными.</w:t>
      </w:r>
    </w:p>
    <w:p w:rsidR="0096441A" w:rsidRDefault="00E75F0D" w:rsidP="006A400D">
      <w:pPr>
        <w:pStyle w:val="a8"/>
        <w:numPr>
          <w:ilvl w:val="1"/>
          <w:numId w:val="9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Оплата за услуги, оказанные Исполнителем Заказчику, предусмотренные п. 4.1, производится в следующем порядке: </w:t>
      </w:r>
      <w:r w:rsidR="00CC4F4A">
        <w:rPr>
          <w:rFonts w:asciiTheme="minorHAnsi" w:hAnsiTheme="minorHAnsi" w:cs="Verdana"/>
          <w:b w:val="0"/>
          <w:sz w:val="22"/>
          <w:szCs w:val="22"/>
        </w:rPr>
        <w:t>4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0 % предоплата, в течение трех дней после утверждения </w:t>
      </w:r>
      <w:r w:rsidR="00CC4F4A">
        <w:rPr>
          <w:rFonts w:asciiTheme="minorHAnsi" w:hAnsiTheme="minorHAnsi" w:cs="Verdana"/>
          <w:b w:val="0"/>
          <w:sz w:val="22"/>
          <w:szCs w:val="22"/>
        </w:rPr>
        <w:t>Б</w:t>
      </w:r>
      <w:r w:rsidRPr="0096441A">
        <w:rPr>
          <w:rFonts w:asciiTheme="minorHAnsi" w:hAnsiTheme="minorHAnsi" w:cs="Verdana"/>
          <w:b w:val="0"/>
          <w:sz w:val="22"/>
          <w:szCs w:val="22"/>
        </w:rPr>
        <w:t>рифа</w:t>
      </w:r>
      <w:r w:rsidR="00CC4F4A">
        <w:rPr>
          <w:rFonts w:asciiTheme="minorHAnsi" w:hAnsiTheme="minorHAnsi" w:cs="Verdana"/>
          <w:b w:val="0"/>
          <w:sz w:val="22"/>
          <w:szCs w:val="22"/>
        </w:rPr>
        <w:t>,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 </w:t>
      </w:r>
      <w:r w:rsidR="00CC4F4A">
        <w:rPr>
          <w:rFonts w:asciiTheme="minorHAnsi" w:hAnsiTheme="minorHAnsi" w:cs="Verdana"/>
          <w:b w:val="0"/>
          <w:sz w:val="22"/>
          <w:szCs w:val="22"/>
        </w:rPr>
        <w:t>3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0 % суммы </w:t>
      </w:r>
      <w:r w:rsidR="00CC4F4A">
        <w:rPr>
          <w:rFonts w:asciiTheme="minorHAnsi" w:hAnsiTheme="minorHAnsi" w:cs="Verdana"/>
          <w:b w:val="0"/>
          <w:sz w:val="22"/>
          <w:szCs w:val="22"/>
        </w:rPr>
        <w:t>после подписания акта утверждения дизайн макета и 30 % суммы при подписании</w:t>
      </w:r>
      <w:r w:rsidRPr="0096441A">
        <w:rPr>
          <w:rFonts w:asciiTheme="minorHAnsi" w:hAnsiTheme="minorHAnsi" w:cs="Verdana"/>
          <w:b w:val="0"/>
          <w:sz w:val="22"/>
          <w:szCs w:val="22"/>
        </w:rPr>
        <w:t> «Акта приема-сдачи работ по созданию веб-сайта».</w:t>
      </w:r>
    </w:p>
    <w:p w:rsidR="0096441A" w:rsidRDefault="00E75F0D" w:rsidP="006A400D">
      <w:pPr>
        <w:pStyle w:val="a8"/>
        <w:numPr>
          <w:ilvl w:val="1"/>
          <w:numId w:val="9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>Оплата за услуги, оказываемые Исполнителем Заказчику, предусмотренные п.</w:t>
      </w:r>
      <w:r w:rsidR="00EB59F4">
        <w:rPr>
          <w:rFonts w:asciiTheme="minorHAnsi" w:hAnsiTheme="minorHAnsi" w:cs="Verdana"/>
          <w:b w:val="0"/>
          <w:sz w:val="22"/>
          <w:szCs w:val="22"/>
        </w:rPr>
        <w:t>3</w:t>
      </w:r>
      <w:r w:rsidR="004E397D">
        <w:rPr>
          <w:rFonts w:asciiTheme="minorHAnsi" w:hAnsiTheme="minorHAnsi" w:cs="Verdana"/>
          <w:b w:val="0"/>
          <w:sz w:val="22"/>
          <w:szCs w:val="22"/>
        </w:rPr>
        <w:t>.</w:t>
      </w:r>
      <w:r w:rsidR="00EB59F4">
        <w:rPr>
          <w:rFonts w:asciiTheme="minorHAnsi" w:hAnsiTheme="minorHAnsi" w:cs="Verdana"/>
          <w:b w:val="0"/>
          <w:sz w:val="22"/>
          <w:szCs w:val="22"/>
        </w:rPr>
        <w:t>1</w:t>
      </w:r>
      <w:r w:rsidRPr="0096441A">
        <w:rPr>
          <w:rFonts w:asciiTheme="minorHAnsi" w:hAnsiTheme="minorHAnsi" w:cs="Verdana"/>
          <w:b w:val="0"/>
          <w:sz w:val="22"/>
          <w:szCs w:val="22"/>
        </w:rPr>
        <w:t>. и п. 3.</w:t>
      </w:r>
      <w:r w:rsidR="00EB59F4">
        <w:rPr>
          <w:rFonts w:asciiTheme="minorHAnsi" w:hAnsiTheme="minorHAnsi" w:cs="Verdana"/>
          <w:b w:val="0"/>
          <w:sz w:val="22"/>
          <w:szCs w:val="22"/>
        </w:rPr>
        <w:t>2.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, производится в следующем порядке: 100 % </w:t>
      </w:r>
      <w:r w:rsidR="00CC4F4A">
        <w:rPr>
          <w:rFonts w:asciiTheme="minorHAnsi" w:hAnsiTheme="minorHAnsi" w:cs="Verdana"/>
          <w:b w:val="0"/>
          <w:sz w:val="22"/>
          <w:szCs w:val="22"/>
        </w:rPr>
        <w:t>пред</w:t>
      </w:r>
      <w:r w:rsidRPr="0096441A">
        <w:rPr>
          <w:rFonts w:asciiTheme="minorHAnsi" w:hAnsiTheme="minorHAnsi" w:cs="Verdana"/>
          <w:b w:val="0"/>
          <w:sz w:val="22"/>
          <w:szCs w:val="22"/>
        </w:rPr>
        <w:t>оплаты ежегодно</w:t>
      </w:r>
      <w:r w:rsidR="00CC4F4A">
        <w:rPr>
          <w:rFonts w:asciiTheme="minorHAnsi" w:hAnsiTheme="minorHAnsi" w:cs="Verdana"/>
          <w:b w:val="0"/>
          <w:sz w:val="22"/>
          <w:szCs w:val="22"/>
        </w:rPr>
        <w:t xml:space="preserve"> за месяц до истечения срока регистрации домена и за месяц до окончания предыдущего срока оплаты хостинга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.</w:t>
      </w:r>
    </w:p>
    <w:p w:rsidR="0096441A" w:rsidRDefault="00E75F0D" w:rsidP="006A400D">
      <w:pPr>
        <w:pStyle w:val="a8"/>
        <w:numPr>
          <w:ilvl w:val="1"/>
          <w:numId w:val="9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Стоимость услуг Исполнителя по созданию веб-сайта может быть </w:t>
      </w:r>
      <w:r w:rsidR="0096441A" w:rsidRPr="0096441A">
        <w:rPr>
          <w:rFonts w:asciiTheme="minorHAnsi" w:hAnsiTheme="minorHAnsi" w:cs="Verdana"/>
          <w:b w:val="0"/>
          <w:sz w:val="22"/>
          <w:szCs w:val="22"/>
        </w:rPr>
        <w:t>изменена по соглашению сторон.</w:t>
      </w:r>
    </w:p>
    <w:p w:rsidR="0096441A" w:rsidRDefault="00E75F0D" w:rsidP="006A400D">
      <w:pPr>
        <w:pStyle w:val="a8"/>
        <w:numPr>
          <w:ilvl w:val="1"/>
          <w:numId w:val="9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Стоимость услуг Исполнителя по размещению веб-сайта может быть изменена </w:t>
      </w:r>
      <w:r w:rsidR="00C64C1F" w:rsidRPr="0096441A">
        <w:rPr>
          <w:rFonts w:asciiTheme="minorHAnsi" w:hAnsiTheme="minorHAnsi" w:cs="Verdana"/>
          <w:b w:val="0"/>
          <w:sz w:val="22"/>
          <w:szCs w:val="22"/>
        </w:rPr>
        <w:t>в случае перехода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 на другой тарифный план хостинга</w:t>
      </w:r>
      <w:r w:rsidR="00C64C1F" w:rsidRPr="0096441A">
        <w:rPr>
          <w:rFonts w:asciiTheme="minorHAnsi" w:hAnsiTheme="minorHAnsi" w:cs="Verdana"/>
          <w:b w:val="0"/>
          <w:sz w:val="22"/>
          <w:szCs w:val="22"/>
        </w:rPr>
        <w:t xml:space="preserve"> при увеличении объема дискового пространства более 2000 Мб</w:t>
      </w:r>
      <w:r w:rsidRPr="0096441A">
        <w:rPr>
          <w:rFonts w:asciiTheme="minorHAnsi" w:hAnsiTheme="minorHAnsi" w:cs="Verdana"/>
          <w:b w:val="0"/>
          <w:sz w:val="22"/>
          <w:szCs w:val="22"/>
        </w:rPr>
        <w:t>.</w:t>
      </w:r>
    </w:p>
    <w:p w:rsidR="00E75F0D" w:rsidRDefault="00E75F0D" w:rsidP="006A400D">
      <w:pPr>
        <w:pStyle w:val="a8"/>
        <w:numPr>
          <w:ilvl w:val="1"/>
          <w:numId w:val="9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96441A">
        <w:rPr>
          <w:rFonts w:asciiTheme="minorHAnsi" w:hAnsiTheme="minorHAnsi" w:cs="Verdana"/>
          <w:b w:val="0"/>
          <w:sz w:val="22"/>
          <w:szCs w:val="22"/>
        </w:rPr>
        <w:t xml:space="preserve">Стоимость услуг Исполнителя по ежегодному продлению размещения сайта может быть изменена по соглашению сторон, а также </w:t>
      </w:r>
      <w:r w:rsidR="00C74434" w:rsidRPr="0096441A">
        <w:rPr>
          <w:rFonts w:asciiTheme="minorHAnsi" w:hAnsiTheme="minorHAnsi" w:cs="Verdana"/>
          <w:b w:val="0"/>
          <w:sz w:val="22"/>
          <w:szCs w:val="22"/>
        </w:rPr>
        <w:t>Исполнителем</w:t>
      </w:r>
      <w:r w:rsidRPr="0096441A">
        <w:rPr>
          <w:rFonts w:asciiTheme="minorHAnsi" w:hAnsiTheme="minorHAnsi" w:cs="Verdana"/>
          <w:b w:val="0"/>
          <w:sz w:val="22"/>
          <w:szCs w:val="22"/>
        </w:rPr>
        <w:t xml:space="preserve"> в одностороннем порядке с обязательным письменным предупреждением Заказчика не позднее, чем за 2 (два) месяца.</w:t>
      </w:r>
    </w:p>
    <w:p w:rsidR="00E75F0D" w:rsidRPr="00D279FA" w:rsidRDefault="00A61761" w:rsidP="00E74491">
      <w:pPr>
        <w:pStyle w:val="a8"/>
        <w:jc w:val="center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6. </w:t>
      </w:r>
      <w:r w:rsidR="00E75F0D" w:rsidRPr="00D279FA">
        <w:rPr>
          <w:rFonts w:asciiTheme="minorHAnsi" w:hAnsiTheme="minorHAnsi" w:cs="Verdana"/>
          <w:sz w:val="22"/>
          <w:szCs w:val="22"/>
        </w:rPr>
        <w:t>Ответственность сторон</w:t>
      </w:r>
    </w:p>
    <w:p w:rsidR="00A61761" w:rsidRDefault="00E75F0D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Ответственность сторон по обязательствам, вытекающим из настоящего договора, регулируется законодательством Российской Федерации.</w:t>
      </w:r>
    </w:p>
    <w:p w:rsidR="00A61761" w:rsidRDefault="00E75F0D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Ответственность за достоверность информации, размеще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нной на сайте, несет Заказчик.</w:t>
      </w:r>
    </w:p>
    <w:p w:rsidR="00A61761" w:rsidRDefault="00E75F0D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В случае несвоевременного предоставления Заказчиком необходимой для работы информации, срок исполнения договора автоматически переносится на срок задержки предоставления необходимых сведений.</w:t>
      </w:r>
    </w:p>
    <w:p w:rsidR="00A61761" w:rsidRPr="00465BAE" w:rsidRDefault="00737B2E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465BAE">
        <w:rPr>
          <w:rFonts w:asciiTheme="minorHAnsi" w:hAnsiTheme="minorHAnsi" w:cs="Verdana"/>
          <w:b w:val="0"/>
          <w:sz w:val="22"/>
          <w:szCs w:val="22"/>
        </w:rPr>
        <w:t>В случае предоставления Заказчиком материалов в форме отличной от указанной в Приложении 2, Исполнитель имеет право требовать дополнительную оплату за осуществление работ по приведению текстовых и графических материалов к виду, пригодному для использования в разработке сайта по тарифам, утвержде</w:t>
      </w:r>
      <w:r w:rsidR="0096441A" w:rsidRPr="00465BAE">
        <w:rPr>
          <w:rFonts w:asciiTheme="minorHAnsi" w:hAnsiTheme="minorHAnsi" w:cs="Verdana"/>
          <w:b w:val="0"/>
          <w:sz w:val="22"/>
          <w:szCs w:val="22"/>
        </w:rPr>
        <w:t>нным в прейскуранте Исполнителя на момент осуществления данных работ.</w:t>
      </w:r>
    </w:p>
    <w:p w:rsidR="00A61761" w:rsidRDefault="00E75F0D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В случае несвоевременной оплаты Исполнитель вправе по своему усмотрению:</w:t>
      </w:r>
    </w:p>
    <w:p w:rsidR="00E75F0D" w:rsidRDefault="00E75F0D" w:rsidP="006A400D">
      <w:pPr>
        <w:pStyle w:val="a8"/>
        <w:numPr>
          <w:ilvl w:val="2"/>
          <w:numId w:val="10"/>
        </w:numPr>
        <w:ind w:hanging="153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Пролонгировать срок разработки </w:t>
      </w:r>
      <w:r w:rsidR="00171FEF">
        <w:rPr>
          <w:rFonts w:asciiTheme="minorHAnsi" w:hAnsiTheme="minorHAnsi" w:cs="Verdana"/>
          <w:b w:val="0"/>
          <w:sz w:val="22"/>
          <w:szCs w:val="22"/>
        </w:rPr>
        <w:t>сайта соответственно задержке.</w:t>
      </w:r>
    </w:p>
    <w:p w:rsidR="00171FEF" w:rsidRPr="00A61761" w:rsidRDefault="00171FEF" w:rsidP="006A400D">
      <w:pPr>
        <w:pStyle w:val="a8"/>
        <w:numPr>
          <w:ilvl w:val="2"/>
          <w:numId w:val="10"/>
        </w:numPr>
        <w:ind w:hanging="153"/>
        <w:jc w:val="both"/>
        <w:rPr>
          <w:rFonts w:asciiTheme="minorHAnsi" w:hAnsiTheme="minorHAnsi" w:cs="Verdana"/>
          <w:b w:val="0"/>
          <w:sz w:val="22"/>
          <w:szCs w:val="22"/>
        </w:rPr>
      </w:pPr>
      <w:r>
        <w:rPr>
          <w:rFonts w:asciiTheme="minorHAnsi" w:hAnsiTheme="minorHAnsi" w:cs="Verdana"/>
          <w:b w:val="0"/>
          <w:sz w:val="22"/>
          <w:szCs w:val="22"/>
        </w:rPr>
        <w:t>Удержать неоплаченные результаты работы и расторгнуть договор.</w:t>
      </w:r>
    </w:p>
    <w:p w:rsidR="00A61761" w:rsidRDefault="00AB7BCF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lastRenderedPageBreak/>
        <w:t>В случае, когда невозможность исполнения условий договора возникла по обстоятельствам, за которые ни одна из сторон не отвечает, Заказчик возмещает Исполнителю фак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тически понесенные им расходы.</w:t>
      </w:r>
    </w:p>
    <w:p w:rsidR="00A61761" w:rsidRDefault="00E75F0D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Требования, связанные с недостатками выполненной работы, могут быть предъявлены Заказчиком в течение 1 месяца с момента подписания акта выполненных работ. </w:t>
      </w:r>
      <w:r w:rsidR="00AB7BCF" w:rsidRPr="00A61761">
        <w:rPr>
          <w:rFonts w:asciiTheme="minorHAnsi" w:hAnsiTheme="minorHAnsi" w:cs="Verdana"/>
          <w:b w:val="0"/>
          <w:sz w:val="22"/>
          <w:szCs w:val="22"/>
        </w:rPr>
        <w:t>Исполнитель  в течение месяца после сдачи сайта исправляет все выявленные недочеты без дополнительной оплаты.</w:t>
      </w:r>
    </w:p>
    <w:p w:rsidR="00E75F0D" w:rsidRPr="00A61761" w:rsidRDefault="00E75F0D" w:rsidP="006A400D">
      <w:pPr>
        <w:pStyle w:val="a8"/>
        <w:numPr>
          <w:ilvl w:val="1"/>
          <w:numId w:val="10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Если Исполнитель нарушил сроки выполнения работы или во время выполнения работы стало очевидным, что она не будет выполнена в срок, а также в случае обнаружения Заказчиком недостатков выполненной работы Заказчик вправе:  </w:t>
      </w:r>
    </w:p>
    <w:p w:rsidR="00A61761" w:rsidRDefault="00E75F0D" w:rsidP="006A400D">
      <w:pPr>
        <w:pStyle w:val="a8"/>
        <w:numPr>
          <w:ilvl w:val="2"/>
          <w:numId w:val="10"/>
        </w:numPr>
        <w:ind w:left="1418" w:hanging="851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Наз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начить Исполнителю новый срок; </w:t>
      </w:r>
    </w:p>
    <w:p w:rsidR="00A61761" w:rsidRDefault="00E75F0D" w:rsidP="006A400D">
      <w:pPr>
        <w:pStyle w:val="a8"/>
        <w:numPr>
          <w:ilvl w:val="2"/>
          <w:numId w:val="10"/>
        </w:numPr>
        <w:ind w:left="1418" w:hanging="851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Требовать безвозмездного устранения недостатков выполненной раб</w:t>
      </w:r>
      <w:r w:rsidR="00A61761">
        <w:rPr>
          <w:rFonts w:asciiTheme="minorHAnsi" w:hAnsiTheme="minorHAnsi" w:cs="Verdana"/>
          <w:b w:val="0"/>
          <w:sz w:val="22"/>
          <w:szCs w:val="22"/>
        </w:rPr>
        <w:t>оты в срок 30 (тридцать) дней;</w:t>
      </w:r>
    </w:p>
    <w:p w:rsidR="00E75F0D" w:rsidRPr="00A61761" w:rsidRDefault="00E75F0D" w:rsidP="006A400D">
      <w:pPr>
        <w:pStyle w:val="a8"/>
        <w:numPr>
          <w:ilvl w:val="2"/>
          <w:numId w:val="10"/>
        </w:numPr>
        <w:ind w:left="1418" w:hanging="851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Расторгнуть договор и потребовать воз</w:t>
      </w:r>
      <w:r w:rsidR="00171FEF">
        <w:rPr>
          <w:rFonts w:asciiTheme="minorHAnsi" w:hAnsiTheme="minorHAnsi" w:cs="Verdana"/>
          <w:b w:val="0"/>
          <w:sz w:val="22"/>
          <w:szCs w:val="22"/>
        </w:rPr>
        <w:t xml:space="preserve">врата денежных средств за те работы, которые </w:t>
      </w:r>
      <w:r w:rsidR="00D843CB">
        <w:rPr>
          <w:rFonts w:asciiTheme="minorHAnsi" w:hAnsiTheme="minorHAnsi" w:cs="Verdana"/>
          <w:b w:val="0"/>
          <w:sz w:val="22"/>
          <w:szCs w:val="22"/>
        </w:rPr>
        <w:t>фактически</w:t>
      </w:r>
      <w:r w:rsidR="00171FEF">
        <w:rPr>
          <w:rFonts w:asciiTheme="minorHAnsi" w:hAnsiTheme="minorHAnsi" w:cs="Verdana"/>
          <w:b w:val="0"/>
          <w:sz w:val="22"/>
          <w:szCs w:val="22"/>
        </w:rPr>
        <w:t xml:space="preserve"> не</w:t>
      </w:r>
      <w:r w:rsidR="00D843CB">
        <w:rPr>
          <w:rFonts w:asciiTheme="minorHAnsi" w:hAnsiTheme="minorHAnsi" w:cs="Verdana"/>
          <w:b w:val="0"/>
          <w:sz w:val="22"/>
          <w:szCs w:val="22"/>
        </w:rPr>
        <w:t xml:space="preserve"> завершены  или выполнены некачественно</w:t>
      </w:r>
      <w:r w:rsidRPr="00A61761">
        <w:rPr>
          <w:rFonts w:asciiTheme="minorHAnsi" w:hAnsiTheme="minorHAnsi" w:cs="Verdana"/>
          <w:b w:val="0"/>
          <w:sz w:val="22"/>
          <w:szCs w:val="22"/>
        </w:rPr>
        <w:t>, если в согласованный сторонами срок недостатки в</w:t>
      </w:r>
      <w:r w:rsidR="00C74434" w:rsidRPr="00A61761">
        <w:rPr>
          <w:rFonts w:asciiTheme="minorHAnsi" w:hAnsiTheme="minorHAnsi" w:cs="Verdana"/>
          <w:b w:val="0"/>
          <w:sz w:val="22"/>
          <w:szCs w:val="22"/>
        </w:rPr>
        <w:t>ыполненной работы не устранены И</w:t>
      </w:r>
      <w:r w:rsidRPr="00A61761">
        <w:rPr>
          <w:rFonts w:asciiTheme="minorHAnsi" w:hAnsiTheme="minorHAnsi" w:cs="Verdana"/>
          <w:b w:val="0"/>
          <w:sz w:val="22"/>
          <w:szCs w:val="22"/>
        </w:rPr>
        <w:t xml:space="preserve">сполнителем.  </w:t>
      </w:r>
    </w:p>
    <w:p w:rsidR="00E75F0D" w:rsidRPr="00D279FA" w:rsidRDefault="00A61761" w:rsidP="00E74491">
      <w:pPr>
        <w:pStyle w:val="a8"/>
        <w:jc w:val="center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7. </w:t>
      </w:r>
      <w:r w:rsidR="00E75F0D" w:rsidRPr="00D279FA">
        <w:rPr>
          <w:rFonts w:asciiTheme="minorHAnsi" w:hAnsiTheme="minorHAnsi" w:cs="Verdana"/>
          <w:sz w:val="22"/>
          <w:szCs w:val="22"/>
        </w:rPr>
        <w:t>Срок действия договора и основания его прекращения</w:t>
      </w:r>
    </w:p>
    <w:p w:rsidR="00AB0D86" w:rsidRPr="00AB0D86" w:rsidRDefault="00E75F0D" w:rsidP="006A400D">
      <w:pPr>
        <w:pStyle w:val="a8"/>
        <w:numPr>
          <w:ilvl w:val="1"/>
          <w:numId w:val="11"/>
        </w:numPr>
        <w:tabs>
          <w:tab w:val="left" w:pos="10065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AB0D86">
        <w:rPr>
          <w:rFonts w:asciiTheme="minorHAnsi" w:hAnsiTheme="minorHAnsi"/>
          <w:b w:val="0"/>
          <w:sz w:val="22"/>
          <w:szCs w:val="22"/>
        </w:rPr>
        <w:t>Срок разработки сайта устанавливается с момента поступления от Заказчика предоплаты и необходимой для начала работ ин</w:t>
      </w:r>
      <w:r w:rsidR="00AB7BCF" w:rsidRPr="00AB0D86">
        <w:rPr>
          <w:rFonts w:asciiTheme="minorHAnsi" w:hAnsiTheme="minorHAnsi"/>
          <w:b w:val="0"/>
          <w:sz w:val="22"/>
          <w:szCs w:val="22"/>
        </w:rPr>
        <w:t xml:space="preserve">формации и действует в течение </w:t>
      </w:r>
      <w:r w:rsidR="00DD2FEE" w:rsidRPr="008F025F">
        <w:rPr>
          <w:rFonts w:asciiTheme="minorHAnsi" w:hAnsiTheme="minorHAnsi"/>
          <w:b w:val="0"/>
          <w:sz w:val="22"/>
          <w:szCs w:val="22"/>
        </w:rPr>
        <w:t>60</w:t>
      </w:r>
      <w:r w:rsidR="00AB7BCF" w:rsidRPr="008F025F">
        <w:rPr>
          <w:rFonts w:asciiTheme="minorHAnsi" w:hAnsiTheme="minorHAnsi"/>
          <w:b w:val="0"/>
          <w:sz w:val="22"/>
          <w:szCs w:val="22"/>
        </w:rPr>
        <w:t xml:space="preserve"> дней</w:t>
      </w:r>
      <w:r w:rsidRPr="008F025F">
        <w:rPr>
          <w:rFonts w:asciiTheme="minorHAnsi" w:hAnsiTheme="minorHAnsi"/>
          <w:b w:val="0"/>
          <w:sz w:val="22"/>
          <w:szCs w:val="22"/>
        </w:rPr>
        <w:t>,</w:t>
      </w:r>
      <w:r w:rsidRPr="00AB0D86">
        <w:rPr>
          <w:rFonts w:asciiTheme="minorHAnsi" w:hAnsiTheme="minorHAnsi"/>
          <w:b w:val="0"/>
          <w:sz w:val="22"/>
          <w:szCs w:val="22"/>
        </w:rPr>
        <w:t xml:space="preserve"> если иное не установлено данным договором. Исполнитель имеет право выполнить и сдат</w:t>
      </w:r>
      <w:r w:rsidR="00A61761" w:rsidRPr="00AB0D86">
        <w:rPr>
          <w:rFonts w:asciiTheme="minorHAnsi" w:hAnsiTheme="minorHAnsi"/>
          <w:b w:val="0"/>
          <w:sz w:val="22"/>
          <w:szCs w:val="22"/>
        </w:rPr>
        <w:t>ь выполненную работу досрочно.</w:t>
      </w:r>
      <w:r w:rsidR="00AB0D86" w:rsidRPr="00AB0D86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AB0D86" w:rsidRDefault="00AB0D86" w:rsidP="006A400D">
      <w:pPr>
        <w:pStyle w:val="a8"/>
        <w:numPr>
          <w:ilvl w:val="1"/>
          <w:numId w:val="11"/>
        </w:numPr>
        <w:tabs>
          <w:tab w:val="left" w:pos="10065"/>
        </w:tabs>
        <w:ind w:left="567" w:hanging="567"/>
        <w:jc w:val="both"/>
        <w:rPr>
          <w:rFonts w:asciiTheme="minorHAnsi" w:hAnsiTheme="minorHAnsi"/>
          <w:b w:val="0"/>
          <w:sz w:val="22"/>
          <w:szCs w:val="22"/>
        </w:rPr>
      </w:pPr>
      <w:r w:rsidRPr="00AB0D86">
        <w:rPr>
          <w:rFonts w:asciiTheme="minorHAnsi" w:hAnsiTheme="minorHAnsi"/>
          <w:b w:val="0"/>
          <w:sz w:val="22"/>
          <w:szCs w:val="22"/>
        </w:rPr>
        <w:t xml:space="preserve">Договор вступает в силу с момента его подписания Сторонами и действует </w:t>
      </w:r>
      <w:r w:rsidRPr="008F025F">
        <w:rPr>
          <w:rFonts w:asciiTheme="minorHAnsi" w:hAnsiTheme="minorHAnsi"/>
          <w:b w:val="0"/>
          <w:sz w:val="22"/>
          <w:szCs w:val="22"/>
        </w:rPr>
        <w:t>до «__» ______ 201</w:t>
      </w:r>
      <w:r w:rsidR="00AD2399" w:rsidRPr="008F025F">
        <w:rPr>
          <w:rFonts w:asciiTheme="minorHAnsi" w:hAnsiTheme="minorHAnsi"/>
          <w:b w:val="0"/>
          <w:sz w:val="22"/>
          <w:szCs w:val="22"/>
        </w:rPr>
        <w:t>4</w:t>
      </w:r>
      <w:r w:rsidRPr="008F025F">
        <w:rPr>
          <w:rFonts w:asciiTheme="minorHAnsi" w:hAnsiTheme="minorHAnsi"/>
          <w:b w:val="0"/>
          <w:sz w:val="22"/>
          <w:szCs w:val="22"/>
        </w:rPr>
        <w:t xml:space="preserve"> г.,</w:t>
      </w:r>
      <w:r w:rsidRPr="00AB0D86">
        <w:rPr>
          <w:rFonts w:asciiTheme="minorHAnsi" w:hAnsiTheme="minorHAnsi"/>
          <w:b w:val="0"/>
          <w:sz w:val="22"/>
          <w:szCs w:val="22"/>
        </w:rPr>
        <w:t xml:space="preserve"> а в части расчетов по договору - до полного исполнения Сторонами обязательств по договору.</w:t>
      </w:r>
    </w:p>
    <w:p w:rsidR="00A61761" w:rsidRDefault="00E75F0D" w:rsidP="006A400D">
      <w:pPr>
        <w:pStyle w:val="a8"/>
        <w:numPr>
          <w:ilvl w:val="1"/>
          <w:numId w:val="11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Заказчик вправе расторгнуть договор в любое время, </w:t>
      </w:r>
      <w:r w:rsidR="00C74434" w:rsidRPr="00A61761">
        <w:rPr>
          <w:rFonts w:asciiTheme="minorHAnsi" w:hAnsiTheme="minorHAnsi" w:cs="Verdana"/>
          <w:b w:val="0"/>
          <w:sz w:val="22"/>
          <w:szCs w:val="22"/>
        </w:rPr>
        <w:t>о</w:t>
      </w: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платив Исполнителю </w:t>
      </w:r>
      <w:r w:rsidR="00C74434" w:rsidRPr="00A61761">
        <w:rPr>
          <w:rFonts w:asciiTheme="minorHAnsi" w:hAnsiTheme="minorHAnsi" w:cs="Verdana"/>
          <w:b w:val="0"/>
          <w:sz w:val="22"/>
          <w:szCs w:val="22"/>
        </w:rPr>
        <w:t xml:space="preserve">фактически выполненную работу </w:t>
      </w: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и возместив </w:t>
      </w:r>
      <w:r w:rsidR="00C74434" w:rsidRPr="00A61761">
        <w:rPr>
          <w:rFonts w:asciiTheme="minorHAnsi" w:hAnsiTheme="minorHAnsi" w:cs="Verdana"/>
          <w:b w:val="0"/>
          <w:sz w:val="22"/>
          <w:szCs w:val="22"/>
        </w:rPr>
        <w:t>И</w:t>
      </w:r>
      <w:r w:rsidRPr="00A61761">
        <w:rPr>
          <w:rFonts w:asciiTheme="minorHAnsi" w:hAnsiTheme="minorHAnsi" w:cs="Verdana"/>
          <w:b w:val="0"/>
          <w:sz w:val="22"/>
          <w:szCs w:val="22"/>
        </w:rPr>
        <w:t>сполнителю расходы, произведенные им до этого момен</w:t>
      </w:r>
      <w:r w:rsidR="0044727E">
        <w:rPr>
          <w:rFonts w:asciiTheme="minorHAnsi" w:hAnsiTheme="minorHAnsi" w:cs="Verdana"/>
          <w:b w:val="0"/>
          <w:sz w:val="22"/>
          <w:szCs w:val="22"/>
        </w:rPr>
        <w:t>та в целях исполнения договора, но не менее суммы выплаченного аванса.</w:t>
      </w:r>
    </w:p>
    <w:p w:rsidR="00A61761" w:rsidRDefault="00065FDC" w:rsidP="006A400D">
      <w:pPr>
        <w:pStyle w:val="a8"/>
        <w:numPr>
          <w:ilvl w:val="1"/>
          <w:numId w:val="11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Исполнитель</w:t>
      </w:r>
      <w:r w:rsidR="00E75F0D" w:rsidRPr="00A61761">
        <w:rPr>
          <w:rFonts w:asciiTheme="minorHAnsi" w:hAnsiTheme="minorHAnsi" w:cs="Verdana"/>
          <w:b w:val="0"/>
          <w:sz w:val="22"/>
          <w:szCs w:val="22"/>
        </w:rPr>
        <w:t xml:space="preserve"> вправе расторгнуть договор в любое время лишь при условии полного возмещения Заказчику</w:t>
      </w:r>
      <w:r w:rsidR="0044727E">
        <w:rPr>
          <w:rFonts w:asciiTheme="minorHAnsi" w:hAnsiTheme="minorHAnsi" w:cs="Verdana"/>
          <w:b w:val="0"/>
          <w:sz w:val="22"/>
          <w:szCs w:val="22"/>
        </w:rPr>
        <w:t xml:space="preserve"> авансового платежа</w:t>
      </w:r>
      <w:r w:rsidR="00E75F0D" w:rsidRPr="00A61761">
        <w:rPr>
          <w:rFonts w:asciiTheme="minorHAnsi" w:hAnsiTheme="minorHAnsi" w:cs="Verdana"/>
          <w:b w:val="0"/>
          <w:sz w:val="22"/>
          <w:szCs w:val="22"/>
        </w:rPr>
        <w:t>.  При расторжении договора по инициативе Исполнителя, Исполнитель не вправе требовать возмещения своих затрат, произведенных в процессе выполнения работы, а такж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е платы за выполненную работу</w:t>
      </w:r>
      <w:r w:rsidR="0044727E">
        <w:rPr>
          <w:rFonts w:asciiTheme="minorHAnsi" w:hAnsiTheme="minorHAnsi" w:cs="Verdana"/>
          <w:b w:val="0"/>
          <w:sz w:val="22"/>
          <w:szCs w:val="22"/>
        </w:rPr>
        <w:t xml:space="preserve"> и не предоставляет Заказчику результат</w:t>
      </w:r>
      <w:r w:rsidR="00AB0D86">
        <w:rPr>
          <w:rFonts w:asciiTheme="minorHAnsi" w:hAnsiTheme="minorHAnsi" w:cs="Verdana"/>
          <w:b w:val="0"/>
          <w:sz w:val="22"/>
          <w:szCs w:val="22"/>
        </w:rPr>
        <w:t>ов</w:t>
      </w:r>
      <w:r w:rsidR="0044727E">
        <w:rPr>
          <w:rFonts w:asciiTheme="minorHAnsi" w:hAnsiTheme="minorHAnsi" w:cs="Verdana"/>
          <w:b w:val="0"/>
          <w:sz w:val="22"/>
          <w:szCs w:val="22"/>
        </w:rPr>
        <w:t xml:space="preserve"> выполненной работы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.</w:t>
      </w:r>
    </w:p>
    <w:p w:rsidR="00E75F0D" w:rsidRPr="00A61761" w:rsidRDefault="00E75F0D" w:rsidP="006A400D">
      <w:pPr>
        <w:pStyle w:val="a8"/>
        <w:numPr>
          <w:ilvl w:val="1"/>
          <w:numId w:val="11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proofErr w:type="gramStart"/>
      <w:r w:rsidRPr="00A61761">
        <w:rPr>
          <w:rFonts w:asciiTheme="minorHAnsi" w:hAnsiTheme="minorHAnsi" w:cs="Verdana"/>
          <w:b w:val="0"/>
          <w:sz w:val="22"/>
          <w:szCs w:val="22"/>
        </w:rPr>
        <w:t>Договор</w:t>
      </w:r>
      <w:proofErr w:type="gramEnd"/>
      <w:r w:rsidRPr="00A61761">
        <w:rPr>
          <w:rFonts w:asciiTheme="minorHAnsi" w:hAnsiTheme="minorHAnsi" w:cs="Verdana"/>
          <w:b w:val="0"/>
          <w:sz w:val="22"/>
          <w:szCs w:val="22"/>
        </w:rPr>
        <w:t xml:space="preserve"> может быть расторгн</w:t>
      </w:r>
      <w:r w:rsidR="00AB0D86">
        <w:rPr>
          <w:rFonts w:asciiTheme="minorHAnsi" w:hAnsiTheme="minorHAnsi" w:cs="Verdana"/>
          <w:b w:val="0"/>
          <w:sz w:val="22"/>
          <w:szCs w:val="22"/>
        </w:rPr>
        <w:t>ут по обоюдному согласию сторон, что оформляется письменно.</w:t>
      </w:r>
      <w:r w:rsidRPr="00A61761">
        <w:rPr>
          <w:rFonts w:asciiTheme="minorHAnsi" w:hAnsiTheme="minorHAnsi" w:cs="Verdana"/>
          <w:b w:val="0"/>
          <w:sz w:val="22"/>
          <w:szCs w:val="22"/>
        </w:rPr>
        <w:t xml:space="preserve">  </w:t>
      </w:r>
    </w:p>
    <w:p w:rsidR="00E75F0D" w:rsidRPr="00D279FA" w:rsidRDefault="00A61761" w:rsidP="00E74491">
      <w:pPr>
        <w:pStyle w:val="a8"/>
        <w:jc w:val="center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8. </w:t>
      </w:r>
      <w:r w:rsidRPr="00D279FA">
        <w:rPr>
          <w:rFonts w:asciiTheme="minorHAnsi" w:hAnsiTheme="minorHAnsi" w:cs="Verdana"/>
          <w:sz w:val="22"/>
          <w:szCs w:val="22"/>
        </w:rPr>
        <w:t>Заключительные положения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="00E75F0D" w:rsidRPr="00D279FA">
        <w:rPr>
          <w:rFonts w:asciiTheme="minorHAnsi" w:hAnsiTheme="minorHAnsi" w:cs="Verdana"/>
          <w:sz w:val="22"/>
          <w:szCs w:val="22"/>
        </w:rPr>
        <w:t>Порядок разрешения споров</w:t>
      </w:r>
    </w:p>
    <w:p w:rsidR="00A61761" w:rsidRDefault="00E75F0D" w:rsidP="006A400D">
      <w:pPr>
        <w:pStyle w:val="a8"/>
        <w:numPr>
          <w:ilvl w:val="1"/>
          <w:numId w:val="12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Споры и разногласия, которые могут возникнуть </w:t>
      </w:r>
      <w:r w:rsidR="004921D7" w:rsidRPr="00A61761">
        <w:rPr>
          <w:rFonts w:asciiTheme="minorHAnsi" w:hAnsiTheme="minorHAnsi" w:cs="Verdana"/>
          <w:b w:val="0"/>
          <w:sz w:val="22"/>
          <w:szCs w:val="22"/>
        </w:rPr>
        <w:t xml:space="preserve">между сторонами </w:t>
      </w: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при исполнении настоящего договора, будут по возможности 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разрешаться путем переговоров.</w:t>
      </w:r>
    </w:p>
    <w:p w:rsidR="00A61761" w:rsidRDefault="00E75F0D" w:rsidP="006A400D">
      <w:pPr>
        <w:pStyle w:val="a8"/>
        <w:numPr>
          <w:ilvl w:val="1"/>
          <w:numId w:val="12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В случае невозможности разрешения споров путем переговоров, после соблюдения процедуры досудебного урегулирования разногласий, все споры разрешаются в соответствии с 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действующим законодательством.</w:t>
      </w:r>
    </w:p>
    <w:p w:rsidR="00A61761" w:rsidRPr="00A61761" w:rsidRDefault="00E75F0D" w:rsidP="006A400D">
      <w:pPr>
        <w:pStyle w:val="a8"/>
        <w:numPr>
          <w:ilvl w:val="1"/>
          <w:numId w:val="12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</w:t>
      </w:r>
      <w:r w:rsidR="00A61761" w:rsidRPr="00A61761">
        <w:rPr>
          <w:rFonts w:asciiTheme="minorHAnsi" w:hAnsiTheme="minorHAnsi" w:cs="Verdana"/>
          <w:b w:val="0"/>
          <w:sz w:val="22"/>
          <w:szCs w:val="22"/>
        </w:rPr>
        <w:t>авляют его неотъемлемую часть.</w:t>
      </w:r>
    </w:p>
    <w:p w:rsidR="00E75F0D" w:rsidRPr="00A61761" w:rsidRDefault="00E75F0D" w:rsidP="006A400D">
      <w:pPr>
        <w:pStyle w:val="a8"/>
        <w:numPr>
          <w:ilvl w:val="1"/>
          <w:numId w:val="13"/>
        </w:numPr>
        <w:ind w:left="567" w:hanging="567"/>
        <w:jc w:val="both"/>
        <w:rPr>
          <w:rFonts w:asciiTheme="minorHAnsi" w:hAnsiTheme="minorHAnsi" w:cs="Verdana"/>
          <w:b w:val="0"/>
          <w:sz w:val="22"/>
          <w:szCs w:val="22"/>
        </w:rPr>
      </w:pPr>
      <w:r w:rsidRPr="00A61761">
        <w:rPr>
          <w:rFonts w:asciiTheme="minorHAnsi" w:hAnsiTheme="minorHAnsi" w:cs="Verdana"/>
          <w:b w:val="0"/>
          <w:sz w:val="22"/>
          <w:szCs w:val="22"/>
        </w:rPr>
        <w:t xml:space="preserve"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  </w:t>
      </w:r>
    </w:p>
    <w:sectPr w:rsidR="00E75F0D" w:rsidRPr="00A61761" w:rsidSect="007B7016">
      <w:pgSz w:w="11906" w:h="16838" w:code="9"/>
      <w:pgMar w:top="993" w:right="849" w:bottom="284" w:left="1134" w:header="567" w:footer="376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28" w:rsidRDefault="00623C28">
      <w:r>
        <w:separator/>
      </w:r>
    </w:p>
  </w:endnote>
  <w:endnote w:type="continuationSeparator" w:id="0">
    <w:p w:rsidR="00623C28" w:rsidRDefault="0062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28" w:rsidRDefault="00623C28">
      <w:r>
        <w:separator/>
      </w:r>
    </w:p>
  </w:footnote>
  <w:footnote w:type="continuationSeparator" w:id="0">
    <w:p w:rsidR="00623C28" w:rsidRDefault="0062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53"/>
    <w:multiLevelType w:val="multilevel"/>
    <w:tmpl w:val="FB5EEF9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7E0069B"/>
    <w:multiLevelType w:val="hybridMultilevel"/>
    <w:tmpl w:val="06CA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1D10"/>
    <w:multiLevelType w:val="hybridMultilevel"/>
    <w:tmpl w:val="06CA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50C8"/>
    <w:multiLevelType w:val="multilevel"/>
    <w:tmpl w:val="C262AF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8A6978"/>
    <w:multiLevelType w:val="multilevel"/>
    <w:tmpl w:val="C262AF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9706AF"/>
    <w:multiLevelType w:val="hybridMultilevel"/>
    <w:tmpl w:val="4DD8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A52D2"/>
    <w:multiLevelType w:val="multilevel"/>
    <w:tmpl w:val="C262AF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211D2E"/>
    <w:multiLevelType w:val="hybridMultilevel"/>
    <w:tmpl w:val="38A0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F6DBD"/>
    <w:multiLevelType w:val="hybridMultilevel"/>
    <w:tmpl w:val="38A0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94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4B3CE5"/>
    <w:multiLevelType w:val="multilevel"/>
    <w:tmpl w:val="C262AF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5A7253"/>
    <w:multiLevelType w:val="multilevel"/>
    <w:tmpl w:val="46721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6C070AD"/>
    <w:multiLevelType w:val="multilevel"/>
    <w:tmpl w:val="C262AF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5B29DA"/>
    <w:multiLevelType w:val="multilevel"/>
    <w:tmpl w:val="69F095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E1"/>
    <w:rsid w:val="0000361A"/>
    <w:rsid w:val="000105A3"/>
    <w:rsid w:val="0001193B"/>
    <w:rsid w:val="00011AF7"/>
    <w:rsid w:val="00016E79"/>
    <w:rsid w:val="00017359"/>
    <w:rsid w:val="00025408"/>
    <w:rsid w:val="00027BB6"/>
    <w:rsid w:val="00032219"/>
    <w:rsid w:val="00035C8B"/>
    <w:rsid w:val="000422CE"/>
    <w:rsid w:val="00043749"/>
    <w:rsid w:val="00043E70"/>
    <w:rsid w:val="00044086"/>
    <w:rsid w:val="00044C91"/>
    <w:rsid w:val="00046CB8"/>
    <w:rsid w:val="00046E1E"/>
    <w:rsid w:val="00050606"/>
    <w:rsid w:val="000566EB"/>
    <w:rsid w:val="00057E57"/>
    <w:rsid w:val="00065520"/>
    <w:rsid w:val="00065695"/>
    <w:rsid w:val="00065FDC"/>
    <w:rsid w:val="00066AA6"/>
    <w:rsid w:val="00066F7C"/>
    <w:rsid w:val="000673AC"/>
    <w:rsid w:val="00072673"/>
    <w:rsid w:val="000738E3"/>
    <w:rsid w:val="00074AA5"/>
    <w:rsid w:val="000805B5"/>
    <w:rsid w:val="00084C99"/>
    <w:rsid w:val="00085F11"/>
    <w:rsid w:val="000860E1"/>
    <w:rsid w:val="00094E15"/>
    <w:rsid w:val="00095346"/>
    <w:rsid w:val="000A4344"/>
    <w:rsid w:val="000A4A3F"/>
    <w:rsid w:val="000B0B5C"/>
    <w:rsid w:val="000B157F"/>
    <w:rsid w:val="000B2577"/>
    <w:rsid w:val="000B407B"/>
    <w:rsid w:val="000B4BD2"/>
    <w:rsid w:val="000B534A"/>
    <w:rsid w:val="000C2BDF"/>
    <w:rsid w:val="000C377C"/>
    <w:rsid w:val="000C6691"/>
    <w:rsid w:val="000C6CE2"/>
    <w:rsid w:val="000D3326"/>
    <w:rsid w:val="000D534C"/>
    <w:rsid w:val="000E12CC"/>
    <w:rsid w:val="000E15BF"/>
    <w:rsid w:val="000E1634"/>
    <w:rsid w:val="000E22C9"/>
    <w:rsid w:val="000F1D25"/>
    <w:rsid w:val="000F312D"/>
    <w:rsid w:val="001025C3"/>
    <w:rsid w:val="00103ADB"/>
    <w:rsid w:val="00105166"/>
    <w:rsid w:val="0010610D"/>
    <w:rsid w:val="00107652"/>
    <w:rsid w:val="0011041C"/>
    <w:rsid w:val="00110BD9"/>
    <w:rsid w:val="00111C49"/>
    <w:rsid w:val="00125435"/>
    <w:rsid w:val="00125AB6"/>
    <w:rsid w:val="001279ED"/>
    <w:rsid w:val="001352D4"/>
    <w:rsid w:val="00135923"/>
    <w:rsid w:val="001405A5"/>
    <w:rsid w:val="00146DC7"/>
    <w:rsid w:val="00153D85"/>
    <w:rsid w:val="001575F1"/>
    <w:rsid w:val="00160062"/>
    <w:rsid w:val="00171FEF"/>
    <w:rsid w:val="001728F9"/>
    <w:rsid w:val="00172F8B"/>
    <w:rsid w:val="00174365"/>
    <w:rsid w:val="001751DC"/>
    <w:rsid w:val="00187A5E"/>
    <w:rsid w:val="00194CFB"/>
    <w:rsid w:val="00195379"/>
    <w:rsid w:val="001A6F1A"/>
    <w:rsid w:val="001C15AD"/>
    <w:rsid w:val="001D04BC"/>
    <w:rsid w:val="001D1CF7"/>
    <w:rsid w:val="001D4A92"/>
    <w:rsid w:val="001E0733"/>
    <w:rsid w:val="001E3B81"/>
    <w:rsid w:val="001F15FB"/>
    <w:rsid w:val="001F568A"/>
    <w:rsid w:val="001F5B30"/>
    <w:rsid w:val="001F700E"/>
    <w:rsid w:val="002017BE"/>
    <w:rsid w:val="002055F2"/>
    <w:rsid w:val="00207C1C"/>
    <w:rsid w:val="002204A3"/>
    <w:rsid w:val="002210A3"/>
    <w:rsid w:val="00223C1C"/>
    <w:rsid w:val="00223E03"/>
    <w:rsid w:val="00224BDD"/>
    <w:rsid w:val="0022521A"/>
    <w:rsid w:val="00233B6E"/>
    <w:rsid w:val="002354F5"/>
    <w:rsid w:val="00236ADF"/>
    <w:rsid w:val="002379D7"/>
    <w:rsid w:val="00242291"/>
    <w:rsid w:val="002506FE"/>
    <w:rsid w:val="00251E01"/>
    <w:rsid w:val="002539D7"/>
    <w:rsid w:val="002617E7"/>
    <w:rsid w:val="002630F2"/>
    <w:rsid w:val="002638C3"/>
    <w:rsid w:val="002676A0"/>
    <w:rsid w:val="00270D62"/>
    <w:rsid w:val="0028317A"/>
    <w:rsid w:val="002843E3"/>
    <w:rsid w:val="00284F8B"/>
    <w:rsid w:val="00287F98"/>
    <w:rsid w:val="002A2C5B"/>
    <w:rsid w:val="002A3033"/>
    <w:rsid w:val="002A47EE"/>
    <w:rsid w:val="002A73FC"/>
    <w:rsid w:val="002A78A1"/>
    <w:rsid w:val="002B15AE"/>
    <w:rsid w:val="002B350D"/>
    <w:rsid w:val="002B40A9"/>
    <w:rsid w:val="002C0E4D"/>
    <w:rsid w:val="002C1875"/>
    <w:rsid w:val="002C4ACC"/>
    <w:rsid w:val="002C5F57"/>
    <w:rsid w:val="002C6552"/>
    <w:rsid w:val="002D3407"/>
    <w:rsid w:val="002D5F65"/>
    <w:rsid w:val="002D7729"/>
    <w:rsid w:val="002E13EF"/>
    <w:rsid w:val="002E7884"/>
    <w:rsid w:val="002F11C7"/>
    <w:rsid w:val="002F265C"/>
    <w:rsid w:val="002F2B29"/>
    <w:rsid w:val="002F7637"/>
    <w:rsid w:val="00312C9B"/>
    <w:rsid w:val="00313DEC"/>
    <w:rsid w:val="003140BA"/>
    <w:rsid w:val="0031477F"/>
    <w:rsid w:val="00316874"/>
    <w:rsid w:val="00316D20"/>
    <w:rsid w:val="00320A2E"/>
    <w:rsid w:val="003228D3"/>
    <w:rsid w:val="00323611"/>
    <w:rsid w:val="00325330"/>
    <w:rsid w:val="0032630E"/>
    <w:rsid w:val="0033248B"/>
    <w:rsid w:val="0033574C"/>
    <w:rsid w:val="00335B85"/>
    <w:rsid w:val="00336A43"/>
    <w:rsid w:val="0034206C"/>
    <w:rsid w:val="003443D6"/>
    <w:rsid w:val="00345630"/>
    <w:rsid w:val="00347915"/>
    <w:rsid w:val="00347C5E"/>
    <w:rsid w:val="0035526D"/>
    <w:rsid w:val="00356167"/>
    <w:rsid w:val="003604E4"/>
    <w:rsid w:val="00360963"/>
    <w:rsid w:val="00362630"/>
    <w:rsid w:val="00362FBC"/>
    <w:rsid w:val="00363AC3"/>
    <w:rsid w:val="0036637E"/>
    <w:rsid w:val="00367EE5"/>
    <w:rsid w:val="00373020"/>
    <w:rsid w:val="00375DA3"/>
    <w:rsid w:val="00384845"/>
    <w:rsid w:val="00384D43"/>
    <w:rsid w:val="003863F5"/>
    <w:rsid w:val="00387A52"/>
    <w:rsid w:val="003915FB"/>
    <w:rsid w:val="003A0512"/>
    <w:rsid w:val="003A0A1D"/>
    <w:rsid w:val="003A55F3"/>
    <w:rsid w:val="003A6328"/>
    <w:rsid w:val="003B2896"/>
    <w:rsid w:val="003C6560"/>
    <w:rsid w:val="003D5919"/>
    <w:rsid w:val="003D674A"/>
    <w:rsid w:val="003E1EBD"/>
    <w:rsid w:val="003E24B1"/>
    <w:rsid w:val="003E31F8"/>
    <w:rsid w:val="003E44B9"/>
    <w:rsid w:val="003E5ACA"/>
    <w:rsid w:val="003F61B9"/>
    <w:rsid w:val="00400202"/>
    <w:rsid w:val="00403551"/>
    <w:rsid w:val="00404A2A"/>
    <w:rsid w:val="00406A9C"/>
    <w:rsid w:val="00410B13"/>
    <w:rsid w:val="00410ED0"/>
    <w:rsid w:val="00412069"/>
    <w:rsid w:val="00413E20"/>
    <w:rsid w:val="0041644F"/>
    <w:rsid w:val="00421EFF"/>
    <w:rsid w:val="00424B59"/>
    <w:rsid w:val="004278D1"/>
    <w:rsid w:val="00427A3D"/>
    <w:rsid w:val="0043314F"/>
    <w:rsid w:val="00440385"/>
    <w:rsid w:val="00441BB0"/>
    <w:rsid w:val="00444A95"/>
    <w:rsid w:val="004461B1"/>
    <w:rsid w:val="0044727E"/>
    <w:rsid w:val="00450BBC"/>
    <w:rsid w:val="00452BBC"/>
    <w:rsid w:val="0045758B"/>
    <w:rsid w:val="00462B45"/>
    <w:rsid w:val="00463132"/>
    <w:rsid w:val="004645CA"/>
    <w:rsid w:val="00465BAE"/>
    <w:rsid w:val="00471DD4"/>
    <w:rsid w:val="00472B3D"/>
    <w:rsid w:val="00477336"/>
    <w:rsid w:val="004807BA"/>
    <w:rsid w:val="00482AD4"/>
    <w:rsid w:val="00483665"/>
    <w:rsid w:val="0048428E"/>
    <w:rsid w:val="004921D7"/>
    <w:rsid w:val="00492DF8"/>
    <w:rsid w:val="00493A21"/>
    <w:rsid w:val="004A0588"/>
    <w:rsid w:val="004A0602"/>
    <w:rsid w:val="004A0C00"/>
    <w:rsid w:val="004A1EF0"/>
    <w:rsid w:val="004A2710"/>
    <w:rsid w:val="004A3D1A"/>
    <w:rsid w:val="004B139C"/>
    <w:rsid w:val="004B18C0"/>
    <w:rsid w:val="004B1A38"/>
    <w:rsid w:val="004B3477"/>
    <w:rsid w:val="004B4371"/>
    <w:rsid w:val="004B45CB"/>
    <w:rsid w:val="004B6F30"/>
    <w:rsid w:val="004C1B35"/>
    <w:rsid w:val="004D1C0C"/>
    <w:rsid w:val="004D3266"/>
    <w:rsid w:val="004D558B"/>
    <w:rsid w:val="004D5C94"/>
    <w:rsid w:val="004E0F05"/>
    <w:rsid w:val="004E397D"/>
    <w:rsid w:val="004E456D"/>
    <w:rsid w:val="004E481E"/>
    <w:rsid w:val="004E7B2C"/>
    <w:rsid w:val="004F124D"/>
    <w:rsid w:val="004F201E"/>
    <w:rsid w:val="004F379C"/>
    <w:rsid w:val="004F66A1"/>
    <w:rsid w:val="005065EF"/>
    <w:rsid w:val="00510117"/>
    <w:rsid w:val="0051217F"/>
    <w:rsid w:val="00516B8F"/>
    <w:rsid w:val="00516BC4"/>
    <w:rsid w:val="005207F6"/>
    <w:rsid w:val="00527495"/>
    <w:rsid w:val="00527B4F"/>
    <w:rsid w:val="00533AB3"/>
    <w:rsid w:val="0053541D"/>
    <w:rsid w:val="00535444"/>
    <w:rsid w:val="00536424"/>
    <w:rsid w:val="0053681A"/>
    <w:rsid w:val="005401C8"/>
    <w:rsid w:val="00540762"/>
    <w:rsid w:val="0054728B"/>
    <w:rsid w:val="005507FA"/>
    <w:rsid w:val="00550A9C"/>
    <w:rsid w:val="00550DD1"/>
    <w:rsid w:val="00553B96"/>
    <w:rsid w:val="005542D4"/>
    <w:rsid w:val="00557A57"/>
    <w:rsid w:val="00561C84"/>
    <w:rsid w:val="005627DB"/>
    <w:rsid w:val="00563E6D"/>
    <w:rsid w:val="005666BC"/>
    <w:rsid w:val="00570323"/>
    <w:rsid w:val="0057701D"/>
    <w:rsid w:val="00580953"/>
    <w:rsid w:val="00581792"/>
    <w:rsid w:val="00582914"/>
    <w:rsid w:val="00582E3F"/>
    <w:rsid w:val="005841EA"/>
    <w:rsid w:val="00584378"/>
    <w:rsid w:val="00584ADB"/>
    <w:rsid w:val="00584B36"/>
    <w:rsid w:val="00585AB7"/>
    <w:rsid w:val="00586EEE"/>
    <w:rsid w:val="00587F3E"/>
    <w:rsid w:val="005907CA"/>
    <w:rsid w:val="00591DAB"/>
    <w:rsid w:val="005A1DF0"/>
    <w:rsid w:val="005A2D8B"/>
    <w:rsid w:val="005A3375"/>
    <w:rsid w:val="005B0C17"/>
    <w:rsid w:val="005B118F"/>
    <w:rsid w:val="005B2F82"/>
    <w:rsid w:val="005B50A1"/>
    <w:rsid w:val="005B6A6C"/>
    <w:rsid w:val="005B71F3"/>
    <w:rsid w:val="005C0E8E"/>
    <w:rsid w:val="005C6BEB"/>
    <w:rsid w:val="005C78BF"/>
    <w:rsid w:val="005D6921"/>
    <w:rsid w:val="005E1927"/>
    <w:rsid w:val="005E324C"/>
    <w:rsid w:val="005E547E"/>
    <w:rsid w:val="005F09A3"/>
    <w:rsid w:val="005F3091"/>
    <w:rsid w:val="005F37C8"/>
    <w:rsid w:val="005F6ACB"/>
    <w:rsid w:val="006001E4"/>
    <w:rsid w:val="00600827"/>
    <w:rsid w:val="006021F9"/>
    <w:rsid w:val="00602B17"/>
    <w:rsid w:val="006050C8"/>
    <w:rsid w:val="0060567B"/>
    <w:rsid w:val="00606658"/>
    <w:rsid w:val="006072E9"/>
    <w:rsid w:val="0062040C"/>
    <w:rsid w:val="00622833"/>
    <w:rsid w:val="00623C28"/>
    <w:rsid w:val="00624D8A"/>
    <w:rsid w:val="00625574"/>
    <w:rsid w:val="00633DCA"/>
    <w:rsid w:val="00636A57"/>
    <w:rsid w:val="006526F2"/>
    <w:rsid w:val="0065680B"/>
    <w:rsid w:val="00656BF2"/>
    <w:rsid w:val="00656FB2"/>
    <w:rsid w:val="006650D0"/>
    <w:rsid w:val="00673C3F"/>
    <w:rsid w:val="00675695"/>
    <w:rsid w:val="00675ADA"/>
    <w:rsid w:val="0068346C"/>
    <w:rsid w:val="00687C32"/>
    <w:rsid w:val="00690294"/>
    <w:rsid w:val="00692713"/>
    <w:rsid w:val="00693919"/>
    <w:rsid w:val="006A400D"/>
    <w:rsid w:val="006B4091"/>
    <w:rsid w:val="006B613C"/>
    <w:rsid w:val="006B6534"/>
    <w:rsid w:val="006C080F"/>
    <w:rsid w:val="006C1A32"/>
    <w:rsid w:val="006C214A"/>
    <w:rsid w:val="006C2236"/>
    <w:rsid w:val="006C7C59"/>
    <w:rsid w:val="006C7E87"/>
    <w:rsid w:val="006D07E9"/>
    <w:rsid w:val="006D5F85"/>
    <w:rsid w:val="006E00BE"/>
    <w:rsid w:val="006E09ED"/>
    <w:rsid w:val="006E3238"/>
    <w:rsid w:val="006F26E1"/>
    <w:rsid w:val="006F29D3"/>
    <w:rsid w:val="006F43EA"/>
    <w:rsid w:val="00701294"/>
    <w:rsid w:val="00712310"/>
    <w:rsid w:val="00712D2B"/>
    <w:rsid w:val="007149A7"/>
    <w:rsid w:val="00721E88"/>
    <w:rsid w:val="007222B4"/>
    <w:rsid w:val="007233AE"/>
    <w:rsid w:val="00730325"/>
    <w:rsid w:val="007353E0"/>
    <w:rsid w:val="00735D51"/>
    <w:rsid w:val="007377FA"/>
    <w:rsid w:val="00737B2E"/>
    <w:rsid w:val="007405A3"/>
    <w:rsid w:val="00744B95"/>
    <w:rsid w:val="00747267"/>
    <w:rsid w:val="007472F4"/>
    <w:rsid w:val="00747B76"/>
    <w:rsid w:val="00753085"/>
    <w:rsid w:val="00753CA9"/>
    <w:rsid w:val="00756C25"/>
    <w:rsid w:val="00762C53"/>
    <w:rsid w:val="00764F0D"/>
    <w:rsid w:val="00766885"/>
    <w:rsid w:val="00767039"/>
    <w:rsid w:val="007751F3"/>
    <w:rsid w:val="00775C56"/>
    <w:rsid w:val="007820CB"/>
    <w:rsid w:val="00783343"/>
    <w:rsid w:val="00783CA9"/>
    <w:rsid w:val="007870C1"/>
    <w:rsid w:val="0078785E"/>
    <w:rsid w:val="00795488"/>
    <w:rsid w:val="00795FF6"/>
    <w:rsid w:val="00796083"/>
    <w:rsid w:val="007A0602"/>
    <w:rsid w:val="007A1CD8"/>
    <w:rsid w:val="007A36BB"/>
    <w:rsid w:val="007A52B6"/>
    <w:rsid w:val="007A5AA3"/>
    <w:rsid w:val="007A65E4"/>
    <w:rsid w:val="007B0725"/>
    <w:rsid w:val="007B7016"/>
    <w:rsid w:val="007C6A34"/>
    <w:rsid w:val="007C78A1"/>
    <w:rsid w:val="007D00D1"/>
    <w:rsid w:val="007D185A"/>
    <w:rsid w:val="007D7112"/>
    <w:rsid w:val="007D72DF"/>
    <w:rsid w:val="007E51FB"/>
    <w:rsid w:val="007F07CE"/>
    <w:rsid w:val="007F1CF0"/>
    <w:rsid w:val="007F3E5E"/>
    <w:rsid w:val="007F41CD"/>
    <w:rsid w:val="007F7881"/>
    <w:rsid w:val="007F789D"/>
    <w:rsid w:val="00800C78"/>
    <w:rsid w:val="00802BA2"/>
    <w:rsid w:val="0080631C"/>
    <w:rsid w:val="0080779F"/>
    <w:rsid w:val="008120C8"/>
    <w:rsid w:val="00812E72"/>
    <w:rsid w:val="00813F8E"/>
    <w:rsid w:val="00820524"/>
    <w:rsid w:val="0082228D"/>
    <w:rsid w:val="00823188"/>
    <w:rsid w:val="0082473F"/>
    <w:rsid w:val="00824770"/>
    <w:rsid w:val="008254DB"/>
    <w:rsid w:val="008318B3"/>
    <w:rsid w:val="00832725"/>
    <w:rsid w:val="00836CFE"/>
    <w:rsid w:val="00841B7B"/>
    <w:rsid w:val="00842568"/>
    <w:rsid w:val="00843E25"/>
    <w:rsid w:val="00843E52"/>
    <w:rsid w:val="00846608"/>
    <w:rsid w:val="00846CC7"/>
    <w:rsid w:val="00847BB4"/>
    <w:rsid w:val="00850454"/>
    <w:rsid w:val="008535D2"/>
    <w:rsid w:val="00853F29"/>
    <w:rsid w:val="00854C74"/>
    <w:rsid w:val="008561E7"/>
    <w:rsid w:val="00857843"/>
    <w:rsid w:val="008634DF"/>
    <w:rsid w:val="008651A7"/>
    <w:rsid w:val="00871214"/>
    <w:rsid w:val="00871282"/>
    <w:rsid w:val="00872058"/>
    <w:rsid w:val="008724A7"/>
    <w:rsid w:val="008754FE"/>
    <w:rsid w:val="008764AC"/>
    <w:rsid w:val="008801E4"/>
    <w:rsid w:val="00884703"/>
    <w:rsid w:val="00884BCD"/>
    <w:rsid w:val="00885012"/>
    <w:rsid w:val="00887357"/>
    <w:rsid w:val="008877BF"/>
    <w:rsid w:val="0089235C"/>
    <w:rsid w:val="008965A5"/>
    <w:rsid w:val="008A0215"/>
    <w:rsid w:val="008A5B0D"/>
    <w:rsid w:val="008B6753"/>
    <w:rsid w:val="008C026B"/>
    <w:rsid w:val="008C3524"/>
    <w:rsid w:val="008C420B"/>
    <w:rsid w:val="008C5EFB"/>
    <w:rsid w:val="008C7085"/>
    <w:rsid w:val="008D18F3"/>
    <w:rsid w:val="008D2E6F"/>
    <w:rsid w:val="008D30AA"/>
    <w:rsid w:val="008D49EF"/>
    <w:rsid w:val="008D5A40"/>
    <w:rsid w:val="008D6951"/>
    <w:rsid w:val="008E1AF3"/>
    <w:rsid w:val="008E2391"/>
    <w:rsid w:val="008E4E55"/>
    <w:rsid w:val="008F025F"/>
    <w:rsid w:val="008F050F"/>
    <w:rsid w:val="008F2B2D"/>
    <w:rsid w:val="008F38C0"/>
    <w:rsid w:val="008F3B65"/>
    <w:rsid w:val="008F3BB1"/>
    <w:rsid w:val="008F454B"/>
    <w:rsid w:val="008F4BB2"/>
    <w:rsid w:val="0090014F"/>
    <w:rsid w:val="0090768B"/>
    <w:rsid w:val="0090793B"/>
    <w:rsid w:val="0091075B"/>
    <w:rsid w:val="009118FE"/>
    <w:rsid w:val="0092130F"/>
    <w:rsid w:val="00924DE9"/>
    <w:rsid w:val="00933C20"/>
    <w:rsid w:val="0094081F"/>
    <w:rsid w:val="0094235B"/>
    <w:rsid w:val="009424FF"/>
    <w:rsid w:val="0094598C"/>
    <w:rsid w:val="0094681D"/>
    <w:rsid w:val="00952146"/>
    <w:rsid w:val="009531C1"/>
    <w:rsid w:val="00954F94"/>
    <w:rsid w:val="00957145"/>
    <w:rsid w:val="00957751"/>
    <w:rsid w:val="00960820"/>
    <w:rsid w:val="00960954"/>
    <w:rsid w:val="009636F8"/>
    <w:rsid w:val="0096441A"/>
    <w:rsid w:val="009669ED"/>
    <w:rsid w:val="00966A41"/>
    <w:rsid w:val="00975896"/>
    <w:rsid w:val="009765AE"/>
    <w:rsid w:val="009802E1"/>
    <w:rsid w:val="00980563"/>
    <w:rsid w:val="00987252"/>
    <w:rsid w:val="00987300"/>
    <w:rsid w:val="00987740"/>
    <w:rsid w:val="0099136E"/>
    <w:rsid w:val="00997E28"/>
    <w:rsid w:val="009B0984"/>
    <w:rsid w:val="009B2EF2"/>
    <w:rsid w:val="009B50B3"/>
    <w:rsid w:val="009C3559"/>
    <w:rsid w:val="009C5B77"/>
    <w:rsid w:val="009D26EA"/>
    <w:rsid w:val="009D2868"/>
    <w:rsid w:val="009D56BE"/>
    <w:rsid w:val="009E1B5B"/>
    <w:rsid w:val="009E550A"/>
    <w:rsid w:val="009E7757"/>
    <w:rsid w:val="009E7F37"/>
    <w:rsid w:val="00A02674"/>
    <w:rsid w:val="00A050C0"/>
    <w:rsid w:val="00A05A81"/>
    <w:rsid w:val="00A10975"/>
    <w:rsid w:val="00A16640"/>
    <w:rsid w:val="00A17998"/>
    <w:rsid w:val="00A27975"/>
    <w:rsid w:val="00A30779"/>
    <w:rsid w:val="00A358C6"/>
    <w:rsid w:val="00A35F08"/>
    <w:rsid w:val="00A417E9"/>
    <w:rsid w:val="00A44512"/>
    <w:rsid w:val="00A456D3"/>
    <w:rsid w:val="00A47247"/>
    <w:rsid w:val="00A51C1F"/>
    <w:rsid w:val="00A5610B"/>
    <w:rsid w:val="00A56E27"/>
    <w:rsid w:val="00A60B3B"/>
    <w:rsid w:val="00A61761"/>
    <w:rsid w:val="00A63DCA"/>
    <w:rsid w:val="00A65C02"/>
    <w:rsid w:val="00A66FD2"/>
    <w:rsid w:val="00A74E8A"/>
    <w:rsid w:val="00A775EA"/>
    <w:rsid w:val="00A83078"/>
    <w:rsid w:val="00A85875"/>
    <w:rsid w:val="00A87289"/>
    <w:rsid w:val="00A91455"/>
    <w:rsid w:val="00A94CBA"/>
    <w:rsid w:val="00A95175"/>
    <w:rsid w:val="00A971E8"/>
    <w:rsid w:val="00AB0D86"/>
    <w:rsid w:val="00AB27D8"/>
    <w:rsid w:val="00AB4081"/>
    <w:rsid w:val="00AB553C"/>
    <w:rsid w:val="00AB6340"/>
    <w:rsid w:val="00AB7BCF"/>
    <w:rsid w:val="00AC05A8"/>
    <w:rsid w:val="00AC4AB9"/>
    <w:rsid w:val="00AD2399"/>
    <w:rsid w:val="00AD51F6"/>
    <w:rsid w:val="00AD65D9"/>
    <w:rsid w:val="00AF0F9F"/>
    <w:rsid w:val="00AF576E"/>
    <w:rsid w:val="00B003BF"/>
    <w:rsid w:val="00B009FC"/>
    <w:rsid w:val="00B00C11"/>
    <w:rsid w:val="00B00EB9"/>
    <w:rsid w:val="00B0360F"/>
    <w:rsid w:val="00B04CF6"/>
    <w:rsid w:val="00B05372"/>
    <w:rsid w:val="00B06691"/>
    <w:rsid w:val="00B067E5"/>
    <w:rsid w:val="00B10AF1"/>
    <w:rsid w:val="00B1486B"/>
    <w:rsid w:val="00B15774"/>
    <w:rsid w:val="00B17B8A"/>
    <w:rsid w:val="00B20EB8"/>
    <w:rsid w:val="00B26880"/>
    <w:rsid w:val="00B30ED9"/>
    <w:rsid w:val="00B334E0"/>
    <w:rsid w:val="00B34D2C"/>
    <w:rsid w:val="00B422D2"/>
    <w:rsid w:val="00B45955"/>
    <w:rsid w:val="00B46717"/>
    <w:rsid w:val="00B50E21"/>
    <w:rsid w:val="00B57177"/>
    <w:rsid w:val="00B6176D"/>
    <w:rsid w:val="00B6276C"/>
    <w:rsid w:val="00B7014D"/>
    <w:rsid w:val="00B77198"/>
    <w:rsid w:val="00B77EC0"/>
    <w:rsid w:val="00B81419"/>
    <w:rsid w:val="00B82FA5"/>
    <w:rsid w:val="00B83940"/>
    <w:rsid w:val="00B84DE4"/>
    <w:rsid w:val="00B86026"/>
    <w:rsid w:val="00B92923"/>
    <w:rsid w:val="00B94265"/>
    <w:rsid w:val="00B9523C"/>
    <w:rsid w:val="00B96F24"/>
    <w:rsid w:val="00BA538E"/>
    <w:rsid w:val="00BA6E60"/>
    <w:rsid w:val="00BB3FFA"/>
    <w:rsid w:val="00BB4083"/>
    <w:rsid w:val="00BB7FD3"/>
    <w:rsid w:val="00BC3AFF"/>
    <w:rsid w:val="00BC77C8"/>
    <w:rsid w:val="00BD48A4"/>
    <w:rsid w:val="00BD4E9A"/>
    <w:rsid w:val="00BD77CF"/>
    <w:rsid w:val="00BE0EC9"/>
    <w:rsid w:val="00BE139C"/>
    <w:rsid w:val="00BE2125"/>
    <w:rsid w:val="00BE5FE2"/>
    <w:rsid w:val="00BF35AE"/>
    <w:rsid w:val="00BF5D48"/>
    <w:rsid w:val="00C004A7"/>
    <w:rsid w:val="00C07541"/>
    <w:rsid w:val="00C12A8C"/>
    <w:rsid w:val="00C142AF"/>
    <w:rsid w:val="00C16B3C"/>
    <w:rsid w:val="00C2200F"/>
    <w:rsid w:val="00C25E1E"/>
    <w:rsid w:val="00C2696B"/>
    <w:rsid w:val="00C27973"/>
    <w:rsid w:val="00C34021"/>
    <w:rsid w:val="00C346EE"/>
    <w:rsid w:val="00C43D98"/>
    <w:rsid w:val="00C5104D"/>
    <w:rsid w:val="00C64626"/>
    <w:rsid w:val="00C64C1F"/>
    <w:rsid w:val="00C70687"/>
    <w:rsid w:val="00C7316B"/>
    <w:rsid w:val="00C74434"/>
    <w:rsid w:val="00C74E3A"/>
    <w:rsid w:val="00C77B01"/>
    <w:rsid w:val="00C86B57"/>
    <w:rsid w:val="00C93E4F"/>
    <w:rsid w:val="00CA2AC4"/>
    <w:rsid w:val="00CA56EF"/>
    <w:rsid w:val="00CA6847"/>
    <w:rsid w:val="00CB3968"/>
    <w:rsid w:val="00CB4BC6"/>
    <w:rsid w:val="00CC02F5"/>
    <w:rsid w:val="00CC4EE9"/>
    <w:rsid w:val="00CC4F4A"/>
    <w:rsid w:val="00CC5A41"/>
    <w:rsid w:val="00CC77AB"/>
    <w:rsid w:val="00CD00CE"/>
    <w:rsid w:val="00CD155B"/>
    <w:rsid w:val="00CD1B77"/>
    <w:rsid w:val="00CE118B"/>
    <w:rsid w:val="00CE3265"/>
    <w:rsid w:val="00CE36C3"/>
    <w:rsid w:val="00CE3B5B"/>
    <w:rsid w:val="00CF23EE"/>
    <w:rsid w:val="00CF4712"/>
    <w:rsid w:val="00CF5457"/>
    <w:rsid w:val="00CF6156"/>
    <w:rsid w:val="00D03428"/>
    <w:rsid w:val="00D042AE"/>
    <w:rsid w:val="00D1047B"/>
    <w:rsid w:val="00D23B93"/>
    <w:rsid w:val="00D25925"/>
    <w:rsid w:val="00D27141"/>
    <w:rsid w:val="00D279FA"/>
    <w:rsid w:val="00D33503"/>
    <w:rsid w:val="00D357A6"/>
    <w:rsid w:val="00D411AE"/>
    <w:rsid w:val="00D445F3"/>
    <w:rsid w:val="00D5042F"/>
    <w:rsid w:val="00D546FB"/>
    <w:rsid w:val="00D54CBE"/>
    <w:rsid w:val="00D5721F"/>
    <w:rsid w:val="00D70C34"/>
    <w:rsid w:val="00D72FE1"/>
    <w:rsid w:val="00D733D6"/>
    <w:rsid w:val="00D73883"/>
    <w:rsid w:val="00D73AB4"/>
    <w:rsid w:val="00D819A4"/>
    <w:rsid w:val="00D843CB"/>
    <w:rsid w:val="00D92D33"/>
    <w:rsid w:val="00D961AF"/>
    <w:rsid w:val="00DA0901"/>
    <w:rsid w:val="00DA670E"/>
    <w:rsid w:val="00DA6B57"/>
    <w:rsid w:val="00DB0C58"/>
    <w:rsid w:val="00DB3931"/>
    <w:rsid w:val="00DB593E"/>
    <w:rsid w:val="00DB7F86"/>
    <w:rsid w:val="00DC2740"/>
    <w:rsid w:val="00DC2CC7"/>
    <w:rsid w:val="00DC2FA3"/>
    <w:rsid w:val="00DC6165"/>
    <w:rsid w:val="00DC798F"/>
    <w:rsid w:val="00DD2FEE"/>
    <w:rsid w:val="00DD623C"/>
    <w:rsid w:val="00DD6BBC"/>
    <w:rsid w:val="00DE466C"/>
    <w:rsid w:val="00DE6CD4"/>
    <w:rsid w:val="00DE7D61"/>
    <w:rsid w:val="00DF388D"/>
    <w:rsid w:val="00DF5235"/>
    <w:rsid w:val="00E01514"/>
    <w:rsid w:val="00E03ED2"/>
    <w:rsid w:val="00E06BD6"/>
    <w:rsid w:val="00E12EA0"/>
    <w:rsid w:val="00E13B8F"/>
    <w:rsid w:val="00E16108"/>
    <w:rsid w:val="00E175B7"/>
    <w:rsid w:val="00E239F8"/>
    <w:rsid w:val="00E274FB"/>
    <w:rsid w:val="00E3135C"/>
    <w:rsid w:val="00E42443"/>
    <w:rsid w:val="00E43272"/>
    <w:rsid w:val="00E438EF"/>
    <w:rsid w:val="00E4552E"/>
    <w:rsid w:val="00E55956"/>
    <w:rsid w:val="00E56724"/>
    <w:rsid w:val="00E569B1"/>
    <w:rsid w:val="00E56FC7"/>
    <w:rsid w:val="00E60D63"/>
    <w:rsid w:val="00E664F4"/>
    <w:rsid w:val="00E74491"/>
    <w:rsid w:val="00E75F0D"/>
    <w:rsid w:val="00E779E1"/>
    <w:rsid w:val="00E83962"/>
    <w:rsid w:val="00E947C6"/>
    <w:rsid w:val="00E95AAE"/>
    <w:rsid w:val="00E9701F"/>
    <w:rsid w:val="00EA3701"/>
    <w:rsid w:val="00EA6093"/>
    <w:rsid w:val="00EB4A4D"/>
    <w:rsid w:val="00EB59F4"/>
    <w:rsid w:val="00ED0B03"/>
    <w:rsid w:val="00EE0967"/>
    <w:rsid w:val="00EE30C4"/>
    <w:rsid w:val="00EE4076"/>
    <w:rsid w:val="00EE4F3D"/>
    <w:rsid w:val="00EE5BBC"/>
    <w:rsid w:val="00EE5C0C"/>
    <w:rsid w:val="00EF05F9"/>
    <w:rsid w:val="00EF0A4D"/>
    <w:rsid w:val="00EF1680"/>
    <w:rsid w:val="00EF20FF"/>
    <w:rsid w:val="00EF3460"/>
    <w:rsid w:val="00EF36BA"/>
    <w:rsid w:val="00EF68D4"/>
    <w:rsid w:val="00F027AE"/>
    <w:rsid w:val="00F04508"/>
    <w:rsid w:val="00F07A98"/>
    <w:rsid w:val="00F1264B"/>
    <w:rsid w:val="00F14DD6"/>
    <w:rsid w:val="00F22707"/>
    <w:rsid w:val="00F22EC5"/>
    <w:rsid w:val="00F24D9E"/>
    <w:rsid w:val="00F254F2"/>
    <w:rsid w:val="00F27B03"/>
    <w:rsid w:val="00F30176"/>
    <w:rsid w:val="00F326FF"/>
    <w:rsid w:val="00F34DC2"/>
    <w:rsid w:val="00F3718D"/>
    <w:rsid w:val="00F40407"/>
    <w:rsid w:val="00F4123D"/>
    <w:rsid w:val="00F415FF"/>
    <w:rsid w:val="00F42C08"/>
    <w:rsid w:val="00F5473D"/>
    <w:rsid w:val="00F5705C"/>
    <w:rsid w:val="00F575DC"/>
    <w:rsid w:val="00F57D61"/>
    <w:rsid w:val="00F6039F"/>
    <w:rsid w:val="00F65694"/>
    <w:rsid w:val="00F67056"/>
    <w:rsid w:val="00F7088A"/>
    <w:rsid w:val="00F70E7C"/>
    <w:rsid w:val="00F72F56"/>
    <w:rsid w:val="00F73CD1"/>
    <w:rsid w:val="00F7455D"/>
    <w:rsid w:val="00F77B2D"/>
    <w:rsid w:val="00F815FF"/>
    <w:rsid w:val="00F8324E"/>
    <w:rsid w:val="00F838D8"/>
    <w:rsid w:val="00F8414A"/>
    <w:rsid w:val="00F84A8B"/>
    <w:rsid w:val="00F91C25"/>
    <w:rsid w:val="00F92D89"/>
    <w:rsid w:val="00F93421"/>
    <w:rsid w:val="00FA44B6"/>
    <w:rsid w:val="00FA6997"/>
    <w:rsid w:val="00FB3799"/>
    <w:rsid w:val="00FB3F08"/>
    <w:rsid w:val="00FB5821"/>
    <w:rsid w:val="00FC0D3F"/>
    <w:rsid w:val="00FC2B10"/>
    <w:rsid w:val="00FC35AF"/>
    <w:rsid w:val="00FC42ED"/>
    <w:rsid w:val="00FD46AA"/>
    <w:rsid w:val="00FD4D33"/>
    <w:rsid w:val="00FE1CDA"/>
    <w:rsid w:val="00FE696B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61AF"/>
    <w:pPr>
      <w:keepNext/>
      <w:jc w:val="center"/>
      <w:outlineLvl w:val="0"/>
    </w:pPr>
    <w:rPr>
      <w:rFonts w:ascii="Trebuchet MS" w:hAnsi="Trebuchet MS"/>
      <w:b/>
      <w:bCs/>
      <w:sz w:val="18"/>
      <w:szCs w:val="16"/>
    </w:rPr>
  </w:style>
  <w:style w:type="paragraph" w:styleId="3">
    <w:name w:val="heading 3"/>
    <w:basedOn w:val="a"/>
    <w:next w:val="a"/>
    <w:qFormat/>
    <w:rsid w:val="00D961AF"/>
    <w:pPr>
      <w:keepNext/>
      <w:jc w:val="center"/>
      <w:outlineLvl w:val="2"/>
    </w:pPr>
    <w:rPr>
      <w:rFonts w:ascii="Trebuchet MS" w:hAnsi="Trebuchet MS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A8C"/>
    <w:pPr>
      <w:framePr w:w="13831" w:wrap="notBeside" w:vAnchor="page" w:hAnchor="page" w:x="1860" w:y="10817"/>
      <w:widowControl w:val="0"/>
      <w:tabs>
        <w:tab w:val="left" w:pos="2694"/>
      </w:tabs>
      <w:autoSpaceDE w:val="0"/>
      <w:autoSpaceDN w:val="0"/>
      <w:adjustRightInd w:val="0"/>
      <w:spacing w:line="200" w:lineRule="atLeast"/>
    </w:pPr>
    <w:rPr>
      <w:rFonts w:ascii="Andalus" w:hAnsi="Andalus" w:cs="Andalus"/>
      <w:color w:val="333333"/>
      <w:sz w:val="24"/>
      <w:szCs w:val="24"/>
    </w:rPr>
  </w:style>
  <w:style w:type="paragraph" w:customStyle="1" w:styleId="CM8">
    <w:name w:val="CM8"/>
    <w:basedOn w:val="Default"/>
    <w:next w:val="Default"/>
    <w:rsid w:val="00B05372"/>
    <w:pPr>
      <w:framePr w:wrap="notBeside"/>
    </w:pPr>
    <w:rPr>
      <w:color w:val="auto"/>
    </w:rPr>
  </w:style>
  <w:style w:type="paragraph" w:customStyle="1" w:styleId="CM2">
    <w:name w:val="CM2"/>
    <w:basedOn w:val="Default"/>
    <w:next w:val="Default"/>
    <w:rsid w:val="00B05372"/>
    <w:pPr>
      <w:framePr w:wrap="notBeside"/>
      <w:spacing w:line="240" w:lineRule="atLeast"/>
    </w:pPr>
    <w:rPr>
      <w:color w:val="auto"/>
    </w:rPr>
  </w:style>
  <w:style w:type="character" w:styleId="a3">
    <w:name w:val="Hyperlink"/>
    <w:uiPriority w:val="99"/>
    <w:rsid w:val="00B053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537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12A8C"/>
    <w:pPr>
      <w:tabs>
        <w:tab w:val="center" w:pos="4677"/>
        <w:tab w:val="right" w:pos="9355"/>
      </w:tabs>
      <w:ind w:right="360"/>
    </w:pPr>
  </w:style>
  <w:style w:type="paragraph" w:styleId="a8">
    <w:name w:val="Body Text"/>
    <w:basedOn w:val="a"/>
    <w:link w:val="a9"/>
    <w:rsid w:val="00D961AF"/>
    <w:rPr>
      <w:rFonts w:ascii="Trebuchet MS" w:hAnsi="Trebuchet MS" w:cs="Arial"/>
      <w:b/>
      <w:bCs/>
      <w:sz w:val="18"/>
      <w:szCs w:val="19"/>
    </w:rPr>
  </w:style>
  <w:style w:type="paragraph" w:styleId="2">
    <w:name w:val="Body Text 2"/>
    <w:basedOn w:val="a"/>
    <w:rsid w:val="00D961AF"/>
    <w:rPr>
      <w:rFonts w:ascii="Trebuchet MS" w:hAnsi="Trebuchet MS"/>
      <w:color w:val="666666"/>
      <w:sz w:val="18"/>
      <w:szCs w:val="16"/>
    </w:rPr>
  </w:style>
  <w:style w:type="paragraph" w:styleId="aa">
    <w:name w:val="Normal (Web)"/>
    <w:basedOn w:val="a"/>
    <w:rsid w:val="00D961AF"/>
    <w:pPr>
      <w:spacing w:before="100" w:beforeAutospacing="1" w:after="100" w:afterAutospacing="1"/>
    </w:pPr>
  </w:style>
  <w:style w:type="character" w:styleId="ab">
    <w:name w:val="page number"/>
    <w:basedOn w:val="a0"/>
    <w:rsid w:val="00E779E1"/>
  </w:style>
  <w:style w:type="paragraph" w:customStyle="1" w:styleId="ac">
    <w:name w:val="Текст простой"/>
    <w:autoRedefine/>
    <w:rsid w:val="00EE4F3D"/>
    <w:pPr>
      <w:spacing w:after="80" w:line="288" w:lineRule="auto"/>
      <w:outlineLvl w:val="0"/>
    </w:pPr>
    <w:rPr>
      <w:rFonts w:ascii="Arial" w:hAnsi="Arial" w:cs="Arial"/>
      <w:b/>
      <w:sz w:val="22"/>
      <w:szCs w:val="22"/>
    </w:rPr>
  </w:style>
  <w:style w:type="paragraph" w:styleId="ad">
    <w:name w:val="Document Map"/>
    <w:basedOn w:val="a"/>
    <w:semiHidden/>
    <w:rsid w:val="00B6276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Демис текст 1 абзатц"/>
    <w:basedOn w:val="a"/>
    <w:link w:val="12"/>
    <w:rsid w:val="000A4344"/>
    <w:pPr>
      <w:spacing w:after="40" w:line="288" w:lineRule="auto"/>
    </w:pPr>
    <w:rPr>
      <w:rFonts w:ascii="Arial" w:hAnsi="Arial" w:cs="Arial"/>
      <w:sz w:val="22"/>
      <w:szCs w:val="22"/>
    </w:rPr>
  </w:style>
  <w:style w:type="paragraph" w:customStyle="1" w:styleId="ae">
    <w:name w:val="Демис заголовок"/>
    <w:basedOn w:val="a"/>
    <w:link w:val="af"/>
    <w:autoRedefine/>
    <w:rsid w:val="00A27975"/>
    <w:pPr>
      <w:spacing w:after="80" w:line="288" w:lineRule="auto"/>
    </w:pPr>
    <w:rPr>
      <w:rFonts w:ascii="Arial" w:hAnsi="Arial"/>
      <w:b/>
      <w:sz w:val="22"/>
      <w:szCs w:val="20"/>
    </w:rPr>
  </w:style>
  <w:style w:type="character" w:customStyle="1" w:styleId="af">
    <w:name w:val="Демис заголовок Знак"/>
    <w:link w:val="ae"/>
    <w:rsid w:val="00A27975"/>
    <w:rPr>
      <w:rFonts w:ascii="Arial" w:hAnsi="Arial" w:cs="Arial"/>
      <w:b/>
      <w:sz w:val="22"/>
    </w:rPr>
  </w:style>
  <w:style w:type="character" w:customStyle="1" w:styleId="12">
    <w:name w:val="Демис текст 1 абзатц Знак"/>
    <w:link w:val="11"/>
    <w:rsid w:val="000A4344"/>
    <w:rPr>
      <w:rFonts w:ascii="Arial" w:hAnsi="Arial" w:cs="Arial"/>
      <w:sz w:val="22"/>
      <w:szCs w:val="22"/>
      <w:lang w:val="ru-RU" w:eastAsia="ru-RU" w:bidi="ar-SA"/>
    </w:rPr>
  </w:style>
  <w:style w:type="character" w:styleId="af0">
    <w:name w:val="FollowedHyperlink"/>
    <w:uiPriority w:val="99"/>
    <w:rsid w:val="000A4344"/>
    <w:rPr>
      <w:color w:val="800080"/>
      <w:u w:val="single"/>
    </w:rPr>
  </w:style>
  <w:style w:type="character" w:styleId="af1">
    <w:name w:val="annotation reference"/>
    <w:rsid w:val="004A0588"/>
    <w:rPr>
      <w:sz w:val="16"/>
      <w:szCs w:val="16"/>
    </w:rPr>
  </w:style>
  <w:style w:type="paragraph" w:styleId="af2">
    <w:name w:val="annotation text"/>
    <w:basedOn w:val="a"/>
    <w:link w:val="af3"/>
    <w:rsid w:val="004A058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A0588"/>
  </w:style>
  <w:style w:type="paragraph" w:styleId="af4">
    <w:name w:val="annotation subject"/>
    <w:basedOn w:val="af2"/>
    <w:next w:val="af2"/>
    <w:link w:val="af5"/>
    <w:rsid w:val="004A0588"/>
    <w:rPr>
      <w:b/>
      <w:bCs/>
    </w:rPr>
  </w:style>
  <w:style w:type="character" w:customStyle="1" w:styleId="af5">
    <w:name w:val="Тема примечания Знак"/>
    <w:link w:val="af4"/>
    <w:rsid w:val="004A0588"/>
    <w:rPr>
      <w:b/>
      <w:bCs/>
    </w:rPr>
  </w:style>
  <w:style w:type="paragraph" w:styleId="af6">
    <w:name w:val="Balloon Text"/>
    <w:basedOn w:val="a"/>
    <w:link w:val="af7"/>
    <w:rsid w:val="004A058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4A0588"/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"/>
    <w:link w:val="af9"/>
    <w:qFormat/>
    <w:rsid w:val="00BD77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BD77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a">
    <w:name w:val="Table Grid"/>
    <w:basedOn w:val="a1"/>
    <w:rsid w:val="00EF3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35526D"/>
    <w:pPr>
      <w:ind w:left="708"/>
    </w:pPr>
  </w:style>
  <w:style w:type="character" w:customStyle="1" w:styleId="apple-style-span">
    <w:name w:val="apple-style-span"/>
    <w:basedOn w:val="a0"/>
    <w:rsid w:val="00F93421"/>
  </w:style>
  <w:style w:type="paragraph" w:customStyle="1" w:styleId="xl60">
    <w:name w:val="xl60"/>
    <w:basedOn w:val="a"/>
    <w:rsid w:val="004B139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1">
    <w:name w:val="xl61"/>
    <w:basedOn w:val="a"/>
    <w:rsid w:val="004B13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4B1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3">
    <w:name w:val="xl63"/>
    <w:basedOn w:val="a"/>
    <w:rsid w:val="004B13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4B1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5">
    <w:name w:val="xl65"/>
    <w:basedOn w:val="a"/>
    <w:rsid w:val="004B139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4B139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7">
    <w:name w:val="xl67"/>
    <w:basedOn w:val="a"/>
    <w:rsid w:val="004B13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B13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9">
    <w:name w:val="xl69"/>
    <w:basedOn w:val="a"/>
    <w:rsid w:val="004B13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0">
    <w:name w:val="xl70"/>
    <w:basedOn w:val="a"/>
    <w:rsid w:val="00DC798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DC798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4">
    <w:name w:val="xl74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5">
    <w:name w:val="xl75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rsid w:val="008D5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59">
    <w:name w:val="xl59"/>
    <w:basedOn w:val="a"/>
    <w:rsid w:val="008D5A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0422C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22CE"/>
    <w:rPr>
      <w:sz w:val="24"/>
      <w:szCs w:val="24"/>
    </w:rPr>
  </w:style>
  <w:style w:type="paragraph" w:customStyle="1" w:styleId="TableContents">
    <w:name w:val="Table Contents"/>
    <w:basedOn w:val="a8"/>
    <w:rsid w:val="00E75F0D"/>
    <w:pPr>
      <w:widowControl w:val="0"/>
      <w:suppressAutoHyphens/>
    </w:pPr>
    <w:rPr>
      <w:rFonts w:ascii="Verdana" w:eastAsia="Verdana" w:hAnsi="Verdana" w:cs="Times New Roman"/>
      <w:b w:val="0"/>
      <w:bCs w:val="0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24BDD"/>
  </w:style>
  <w:style w:type="paragraph" w:customStyle="1" w:styleId="ConsPlusNormal">
    <w:name w:val="ConsPlusNormal"/>
    <w:next w:val="a"/>
    <w:rsid w:val="008C3524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10">
    <w:name w:val="Заголовок 1 Знак"/>
    <w:basedOn w:val="a0"/>
    <w:link w:val="1"/>
    <w:rsid w:val="00AD2399"/>
    <w:rPr>
      <w:rFonts w:ascii="Trebuchet MS" w:hAnsi="Trebuchet MS"/>
      <w:b/>
      <w:bCs/>
      <w:sz w:val="18"/>
      <w:szCs w:val="16"/>
    </w:rPr>
  </w:style>
  <w:style w:type="character" w:customStyle="1" w:styleId="a9">
    <w:name w:val="Основной текст Знак"/>
    <w:basedOn w:val="a0"/>
    <w:link w:val="a8"/>
    <w:rsid w:val="00673C3F"/>
    <w:rPr>
      <w:rFonts w:ascii="Trebuchet MS" w:hAnsi="Trebuchet MS" w:cs="Arial"/>
      <w:b/>
      <w:bCs/>
      <w:sz w:val="18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61AF"/>
    <w:pPr>
      <w:keepNext/>
      <w:jc w:val="center"/>
      <w:outlineLvl w:val="0"/>
    </w:pPr>
    <w:rPr>
      <w:rFonts w:ascii="Trebuchet MS" w:hAnsi="Trebuchet MS"/>
      <w:b/>
      <w:bCs/>
      <w:sz w:val="18"/>
      <w:szCs w:val="16"/>
    </w:rPr>
  </w:style>
  <w:style w:type="paragraph" w:styleId="3">
    <w:name w:val="heading 3"/>
    <w:basedOn w:val="a"/>
    <w:next w:val="a"/>
    <w:qFormat/>
    <w:rsid w:val="00D961AF"/>
    <w:pPr>
      <w:keepNext/>
      <w:jc w:val="center"/>
      <w:outlineLvl w:val="2"/>
    </w:pPr>
    <w:rPr>
      <w:rFonts w:ascii="Trebuchet MS" w:hAnsi="Trebuchet MS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A8C"/>
    <w:pPr>
      <w:framePr w:w="13831" w:wrap="notBeside" w:vAnchor="page" w:hAnchor="page" w:x="1860" w:y="10817"/>
      <w:widowControl w:val="0"/>
      <w:tabs>
        <w:tab w:val="left" w:pos="2694"/>
      </w:tabs>
      <w:autoSpaceDE w:val="0"/>
      <w:autoSpaceDN w:val="0"/>
      <w:adjustRightInd w:val="0"/>
      <w:spacing w:line="200" w:lineRule="atLeast"/>
    </w:pPr>
    <w:rPr>
      <w:rFonts w:ascii="Andalus" w:hAnsi="Andalus" w:cs="Andalus"/>
      <w:color w:val="333333"/>
      <w:sz w:val="24"/>
      <w:szCs w:val="24"/>
    </w:rPr>
  </w:style>
  <w:style w:type="paragraph" w:customStyle="1" w:styleId="CM8">
    <w:name w:val="CM8"/>
    <w:basedOn w:val="Default"/>
    <w:next w:val="Default"/>
    <w:rsid w:val="00B05372"/>
    <w:pPr>
      <w:framePr w:wrap="notBeside"/>
    </w:pPr>
    <w:rPr>
      <w:color w:val="auto"/>
    </w:rPr>
  </w:style>
  <w:style w:type="paragraph" w:customStyle="1" w:styleId="CM2">
    <w:name w:val="CM2"/>
    <w:basedOn w:val="Default"/>
    <w:next w:val="Default"/>
    <w:rsid w:val="00B05372"/>
    <w:pPr>
      <w:framePr w:wrap="notBeside"/>
      <w:spacing w:line="240" w:lineRule="atLeast"/>
    </w:pPr>
    <w:rPr>
      <w:color w:val="auto"/>
    </w:rPr>
  </w:style>
  <w:style w:type="character" w:styleId="a3">
    <w:name w:val="Hyperlink"/>
    <w:uiPriority w:val="99"/>
    <w:rsid w:val="00B053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537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12A8C"/>
    <w:pPr>
      <w:tabs>
        <w:tab w:val="center" w:pos="4677"/>
        <w:tab w:val="right" w:pos="9355"/>
      </w:tabs>
      <w:ind w:right="360"/>
    </w:pPr>
  </w:style>
  <w:style w:type="paragraph" w:styleId="a8">
    <w:name w:val="Body Text"/>
    <w:basedOn w:val="a"/>
    <w:link w:val="a9"/>
    <w:rsid w:val="00D961AF"/>
    <w:rPr>
      <w:rFonts w:ascii="Trebuchet MS" w:hAnsi="Trebuchet MS" w:cs="Arial"/>
      <w:b/>
      <w:bCs/>
      <w:sz w:val="18"/>
      <w:szCs w:val="19"/>
    </w:rPr>
  </w:style>
  <w:style w:type="paragraph" w:styleId="2">
    <w:name w:val="Body Text 2"/>
    <w:basedOn w:val="a"/>
    <w:rsid w:val="00D961AF"/>
    <w:rPr>
      <w:rFonts w:ascii="Trebuchet MS" w:hAnsi="Trebuchet MS"/>
      <w:color w:val="666666"/>
      <w:sz w:val="18"/>
      <w:szCs w:val="16"/>
    </w:rPr>
  </w:style>
  <w:style w:type="paragraph" w:styleId="aa">
    <w:name w:val="Normal (Web)"/>
    <w:basedOn w:val="a"/>
    <w:rsid w:val="00D961AF"/>
    <w:pPr>
      <w:spacing w:before="100" w:beforeAutospacing="1" w:after="100" w:afterAutospacing="1"/>
    </w:pPr>
  </w:style>
  <w:style w:type="character" w:styleId="ab">
    <w:name w:val="page number"/>
    <w:basedOn w:val="a0"/>
    <w:rsid w:val="00E779E1"/>
  </w:style>
  <w:style w:type="paragraph" w:customStyle="1" w:styleId="ac">
    <w:name w:val="Текст простой"/>
    <w:autoRedefine/>
    <w:rsid w:val="00EE4F3D"/>
    <w:pPr>
      <w:spacing w:after="80" w:line="288" w:lineRule="auto"/>
      <w:outlineLvl w:val="0"/>
    </w:pPr>
    <w:rPr>
      <w:rFonts w:ascii="Arial" w:hAnsi="Arial" w:cs="Arial"/>
      <w:b/>
      <w:sz w:val="22"/>
      <w:szCs w:val="22"/>
    </w:rPr>
  </w:style>
  <w:style w:type="paragraph" w:styleId="ad">
    <w:name w:val="Document Map"/>
    <w:basedOn w:val="a"/>
    <w:semiHidden/>
    <w:rsid w:val="00B6276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Демис текст 1 абзатц"/>
    <w:basedOn w:val="a"/>
    <w:link w:val="12"/>
    <w:rsid w:val="000A4344"/>
    <w:pPr>
      <w:spacing w:after="40" w:line="288" w:lineRule="auto"/>
    </w:pPr>
    <w:rPr>
      <w:rFonts w:ascii="Arial" w:hAnsi="Arial" w:cs="Arial"/>
      <w:sz w:val="22"/>
      <w:szCs w:val="22"/>
    </w:rPr>
  </w:style>
  <w:style w:type="paragraph" w:customStyle="1" w:styleId="ae">
    <w:name w:val="Демис заголовок"/>
    <w:basedOn w:val="a"/>
    <w:link w:val="af"/>
    <w:autoRedefine/>
    <w:rsid w:val="00A27975"/>
    <w:pPr>
      <w:spacing w:after="80" w:line="288" w:lineRule="auto"/>
    </w:pPr>
    <w:rPr>
      <w:rFonts w:ascii="Arial" w:hAnsi="Arial"/>
      <w:b/>
      <w:sz w:val="22"/>
      <w:szCs w:val="20"/>
    </w:rPr>
  </w:style>
  <w:style w:type="character" w:customStyle="1" w:styleId="af">
    <w:name w:val="Демис заголовок Знак"/>
    <w:link w:val="ae"/>
    <w:rsid w:val="00A27975"/>
    <w:rPr>
      <w:rFonts w:ascii="Arial" w:hAnsi="Arial" w:cs="Arial"/>
      <w:b/>
      <w:sz w:val="22"/>
    </w:rPr>
  </w:style>
  <w:style w:type="character" w:customStyle="1" w:styleId="12">
    <w:name w:val="Демис текст 1 абзатц Знак"/>
    <w:link w:val="11"/>
    <w:rsid w:val="000A4344"/>
    <w:rPr>
      <w:rFonts w:ascii="Arial" w:hAnsi="Arial" w:cs="Arial"/>
      <w:sz w:val="22"/>
      <w:szCs w:val="22"/>
      <w:lang w:val="ru-RU" w:eastAsia="ru-RU" w:bidi="ar-SA"/>
    </w:rPr>
  </w:style>
  <w:style w:type="character" w:styleId="af0">
    <w:name w:val="FollowedHyperlink"/>
    <w:uiPriority w:val="99"/>
    <w:rsid w:val="000A4344"/>
    <w:rPr>
      <w:color w:val="800080"/>
      <w:u w:val="single"/>
    </w:rPr>
  </w:style>
  <w:style w:type="character" w:styleId="af1">
    <w:name w:val="annotation reference"/>
    <w:rsid w:val="004A0588"/>
    <w:rPr>
      <w:sz w:val="16"/>
      <w:szCs w:val="16"/>
    </w:rPr>
  </w:style>
  <w:style w:type="paragraph" w:styleId="af2">
    <w:name w:val="annotation text"/>
    <w:basedOn w:val="a"/>
    <w:link w:val="af3"/>
    <w:rsid w:val="004A058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A0588"/>
  </w:style>
  <w:style w:type="paragraph" w:styleId="af4">
    <w:name w:val="annotation subject"/>
    <w:basedOn w:val="af2"/>
    <w:next w:val="af2"/>
    <w:link w:val="af5"/>
    <w:rsid w:val="004A0588"/>
    <w:rPr>
      <w:b/>
      <w:bCs/>
    </w:rPr>
  </w:style>
  <w:style w:type="character" w:customStyle="1" w:styleId="af5">
    <w:name w:val="Тема примечания Знак"/>
    <w:link w:val="af4"/>
    <w:rsid w:val="004A0588"/>
    <w:rPr>
      <w:b/>
      <w:bCs/>
    </w:rPr>
  </w:style>
  <w:style w:type="paragraph" w:styleId="af6">
    <w:name w:val="Balloon Text"/>
    <w:basedOn w:val="a"/>
    <w:link w:val="af7"/>
    <w:rsid w:val="004A058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4A0588"/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"/>
    <w:link w:val="af9"/>
    <w:qFormat/>
    <w:rsid w:val="00BD77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BD77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a">
    <w:name w:val="Table Grid"/>
    <w:basedOn w:val="a1"/>
    <w:rsid w:val="00EF3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35526D"/>
    <w:pPr>
      <w:ind w:left="708"/>
    </w:pPr>
  </w:style>
  <w:style w:type="character" w:customStyle="1" w:styleId="apple-style-span">
    <w:name w:val="apple-style-span"/>
    <w:basedOn w:val="a0"/>
    <w:rsid w:val="00F93421"/>
  </w:style>
  <w:style w:type="paragraph" w:customStyle="1" w:styleId="xl60">
    <w:name w:val="xl60"/>
    <w:basedOn w:val="a"/>
    <w:rsid w:val="004B139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1">
    <w:name w:val="xl61"/>
    <w:basedOn w:val="a"/>
    <w:rsid w:val="004B13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4B1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3">
    <w:name w:val="xl63"/>
    <w:basedOn w:val="a"/>
    <w:rsid w:val="004B13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4B13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5">
    <w:name w:val="xl65"/>
    <w:basedOn w:val="a"/>
    <w:rsid w:val="004B139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4B139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7">
    <w:name w:val="xl67"/>
    <w:basedOn w:val="a"/>
    <w:rsid w:val="004B13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B13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69">
    <w:name w:val="xl69"/>
    <w:basedOn w:val="a"/>
    <w:rsid w:val="004B13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0">
    <w:name w:val="xl70"/>
    <w:basedOn w:val="a"/>
    <w:rsid w:val="00DC798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DC798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4">
    <w:name w:val="xl74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75">
    <w:name w:val="xl75"/>
    <w:basedOn w:val="a"/>
    <w:rsid w:val="00DC798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rsid w:val="008D5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</w:style>
  <w:style w:type="paragraph" w:customStyle="1" w:styleId="xl59">
    <w:name w:val="xl59"/>
    <w:basedOn w:val="a"/>
    <w:rsid w:val="008D5A4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0422C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422CE"/>
    <w:rPr>
      <w:sz w:val="24"/>
      <w:szCs w:val="24"/>
    </w:rPr>
  </w:style>
  <w:style w:type="paragraph" w:customStyle="1" w:styleId="TableContents">
    <w:name w:val="Table Contents"/>
    <w:basedOn w:val="a8"/>
    <w:rsid w:val="00E75F0D"/>
    <w:pPr>
      <w:widowControl w:val="0"/>
      <w:suppressAutoHyphens/>
    </w:pPr>
    <w:rPr>
      <w:rFonts w:ascii="Verdana" w:eastAsia="Verdana" w:hAnsi="Verdana" w:cs="Times New Roman"/>
      <w:b w:val="0"/>
      <w:bCs w:val="0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24BDD"/>
  </w:style>
  <w:style w:type="paragraph" w:customStyle="1" w:styleId="ConsPlusNormal">
    <w:name w:val="ConsPlusNormal"/>
    <w:next w:val="a"/>
    <w:rsid w:val="008C3524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10">
    <w:name w:val="Заголовок 1 Знак"/>
    <w:basedOn w:val="a0"/>
    <w:link w:val="1"/>
    <w:rsid w:val="00AD2399"/>
    <w:rPr>
      <w:rFonts w:ascii="Trebuchet MS" w:hAnsi="Trebuchet MS"/>
      <w:b/>
      <w:bCs/>
      <w:sz w:val="18"/>
      <w:szCs w:val="16"/>
    </w:rPr>
  </w:style>
  <w:style w:type="character" w:customStyle="1" w:styleId="a9">
    <w:name w:val="Основной текст Знак"/>
    <w:basedOn w:val="a0"/>
    <w:link w:val="a8"/>
    <w:rsid w:val="00673C3F"/>
    <w:rPr>
      <w:rFonts w:ascii="Trebuchet MS" w:hAnsi="Trebuchet MS" w:cs="Arial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1z.ru/otchety-i-dokument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5;&#1077;&#1095;&#1082;&#1072;\Desktop\My%20Dropbox\&#1055;&#1088;&#1080;&#1073;&#1099;&#1083;&#1100;&#1085;&#1099;&#1077;%20&#1089;&#1072;&#1081;&#1090;&#1099;\+&#1042;&#1045;&#1041;-&#1057;&#1058;&#1059;&#1044;&#1048;&#1071;\+&#1041;&#1088;&#1080;&#1092;&#1099;%20&#1080;%20&#1044;&#1086;&#1075;&#1086;&#1074;&#1086;&#1088;&#1072;%20-%20&#1096;&#1072;&#1073;&#1083;&#1086;&#1085;&#1099;\&#1060;&#1080;&#1088;&#1084;&#1077;&#1085;&#1085;&#1099;&#1081;%20&#1073;&#1083;&#1072;&#1085;&#1082;%20&#1040;&#1074;&#1072;&#1085;&#1079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310C-ABAB-479E-BE9B-5AFF2E3D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Аванзет.dotx</Template>
  <TotalTime>2</TotalTime>
  <Pages>4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demis group</Company>
  <LinksUpToDate>false</LinksUpToDate>
  <CharactersWithSpaces>14557</CharactersWithSpaces>
  <SharedDoc>false</SharedDoc>
  <HLinks>
    <vt:vector size="72" baseType="variant">
      <vt:variant>
        <vt:i4>196666</vt:i4>
      </vt:variant>
      <vt:variant>
        <vt:i4>18</vt:i4>
      </vt:variant>
      <vt:variant>
        <vt:i4>0</vt:i4>
      </vt:variant>
      <vt:variant>
        <vt:i4>5</vt:i4>
      </vt:variant>
      <vt:variant>
        <vt:lpwstr>http://demis.ru/services/uvelichenie_prodazh/</vt:lpwstr>
      </vt:variant>
      <vt:variant>
        <vt:lpwstr/>
      </vt:variant>
      <vt:variant>
        <vt:i4>7340092</vt:i4>
      </vt:variant>
      <vt:variant>
        <vt:i4>15</vt:i4>
      </vt:variant>
      <vt:variant>
        <vt:i4>0</vt:i4>
      </vt:variant>
      <vt:variant>
        <vt:i4>5</vt:i4>
      </vt:variant>
      <vt:variant>
        <vt:lpwstr>http://www.ratingruneta.ru/</vt:lpwstr>
      </vt:variant>
      <vt:variant>
        <vt:lpwstr/>
      </vt:variant>
      <vt:variant>
        <vt:i4>5308474</vt:i4>
      </vt:variant>
      <vt:variant>
        <vt:i4>12</vt:i4>
      </vt:variant>
      <vt:variant>
        <vt:i4>0</vt:i4>
      </vt:variant>
      <vt:variant>
        <vt:i4>5</vt:i4>
      </vt:variant>
      <vt:variant>
        <vt:lpwstr>http://company.yandex.ru/news/press_releases/2009/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http://corp.mail.ru/news.html?action=show&amp;id=869&amp;mode=1</vt:lpwstr>
      </vt:variant>
      <vt:variant>
        <vt:lpwstr/>
      </vt:variant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http://www.topseos.ru/best-seo-companies-in-russia</vt:lpwstr>
      </vt:variant>
      <vt:variant>
        <vt:lpwstr/>
      </vt:variant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http://www.ratingruneta.ru/seo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http://www.usst4.ru/</vt:lpwstr>
      </vt:variant>
      <vt:variant>
        <vt:lpwstr/>
      </vt:variant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http://www.demis.ru/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mailto:info@demis.ru</vt:lpwstr>
      </vt:variant>
      <vt:variant>
        <vt:lpwstr/>
      </vt:variant>
      <vt:variant>
        <vt:i4>786439</vt:i4>
      </vt:variant>
      <vt:variant>
        <vt:i4>12</vt:i4>
      </vt:variant>
      <vt:variant>
        <vt:i4>0</vt:i4>
      </vt:variant>
      <vt:variant>
        <vt:i4>5</vt:i4>
      </vt:variant>
      <vt:variant>
        <vt:lpwstr>http://www.demis.ru/</vt:lpwstr>
      </vt:variant>
      <vt:variant>
        <vt:lpwstr/>
      </vt:variant>
      <vt:variant>
        <vt:i4>8060934</vt:i4>
      </vt:variant>
      <vt:variant>
        <vt:i4>9</vt:i4>
      </vt:variant>
      <vt:variant>
        <vt:i4>0</vt:i4>
      </vt:variant>
      <vt:variant>
        <vt:i4>5</vt:i4>
      </vt:variant>
      <vt:variant>
        <vt:lpwstr>mailto:a.kovalenko@demis.ru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http://images.yandex.ru/yandsearch?p=1&amp;ed=1&amp;text=%D0%B1%D0%B0%D0%BD%D0%BA %D1%83%D1%80%D0%B0%D0%BB%D1%81%D0%B8%D0%B1&amp;spsite=fake-008-3455786.ru&amp;img_url=www.midural.ru/Forum/images/13/uralsib.gif&amp;rpt=simage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Любимая</dc:creator>
  <cp:lastModifiedBy>Женечка</cp:lastModifiedBy>
  <cp:revision>4</cp:revision>
  <cp:lastPrinted>2009-05-19T09:40:00Z</cp:lastPrinted>
  <dcterms:created xsi:type="dcterms:W3CDTF">2013-03-27T00:31:00Z</dcterms:created>
  <dcterms:modified xsi:type="dcterms:W3CDTF">2013-03-27T00:33:00Z</dcterms:modified>
</cp:coreProperties>
</file>